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:rsidTr="001B513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:rsidR="00EA284A" w:rsidRPr="00AE4068" w:rsidRDefault="00EF0EE5" w:rsidP="000A108D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Assistant Director of Music</w:t>
            </w:r>
            <w:r w:rsidR="00715CD1">
              <w:rPr>
                <w:rFonts w:cs="Arial"/>
              </w:rPr>
              <w:t xml:space="preserve"> (Academic)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:rsidR="00EA284A" w:rsidRPr="00AE4068" w:rsidRDefault="00902C8B" w:rsidP="001B513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Music</w:t>
            </w:r>
          </w:p>
        </w:tc>
      </w:tr>
      <w:tr w:rsidR="00EA284A" w:rsidRPr="00AE4068" w:rsidTr="001B513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:rsidR="00EA284A" w:rsidRPr="00902C8B" w:rsidRDefault="001B5133" w:rsidP="001B5133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Full-Time</w:t>
            </w:r>
          </w:p>
        </w:tc>
      </w:tr>
      <w:tr w:rsidR="00EA284A" w:rsidRPr="00AE4068" w:rsidTr="001B513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:rsidR="00EA284A" w:rsidRPr="00902C8B" w:rsidRDefault="00902C8B" w:rsidP="001B5133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902C8B">
              <w:rPr>
                <w:rFonts w:cs="Arial"/>
              </w:rPr>
              <w:t>Director of Music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:rsidR="00DF75E4" w:rsidRPr="00902C8B" w:rsidRDefault="00DF75E4" w:rsidP="00CA7D69">
            <w:pPr>
              <w:tabs>
                <w:tab w:val="left" w:pos="2977"/>
              </w:tabs>
              <w:rPr>
                <w:rFonts w:cs="Arial"/>
              </w:rPr>
            </w:pPr>
            <w:r w:rsidRPr="00F469E4">
              <w:rPr>
                <w:rFonts w:cs="Arial"/>
              </w:rPr>
              <w:t>Academic Lead</w:t>
            </w:r>
            <w:r w:rsidR="00F469E4">
              <w:rPr>
                <w:rFonts w:cs="Arial"/>
              </w:rPr>
              <w:t>/Operational running of the deparment</w:t>
            </w:r>
            <w:bookmarkStart w:id="0" w:name="_GoBack"/>
            <w:bookmarkEnd w:id="0"/>
          </w:p>
        </w:tc>
      </w:tr>
    </w:tbl>
    <w:p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:rsidR="001736FC" w:rsidRPr="001736FC" w:rsidRDefault="00EF0EE5" w:rsidP="00902C8B">
      <w:pPr>
        <w:rPr>
          <w:rFonts w:cs="Arial"/>
        </w:rPr>
      </w:pPr>
      <w:r>
        <w:rPr>
          <w:rFonts w:cs="Arial"/>
        </w:rPr>
        <w:t xml:space="preserve">The Assistant Director of Music will </w:t>
      </w:r>
      <w:r w:rsidR="001F4740">
        <w:rPr>
          <w:rFonts w:cs="Arial"/>
        </w:rPr>
        <w:t>play a major role in shaping the future direction of the music department, working closely with and deputising for the D</w:t>
      </w:r>
      <w:r w:rsidR="00DF75E4">
        <w:rPr>
          <w:rFonts w:cs="Arial"/>
        </w:rPr>
        <w:t xml:space="preserve">irector </w:t>
      </w:r>
      <w:r w:rsidR="001F4740">
        <w:rPr>
          <w:rFonts w:cs="Arial"/>
        </w:rPr>
        <w:t>o</w:t>
      </w:r>
      <w:r w:rsidR="00DF75E4">
        <w:rPr>
          <w:rFonts w:cs="Arial"/>
        </w:rPr>
        <w:t xml:space="preserve">f </w:t>
      </w:r>
      <w:r w:rsidR="001F4740">
        <w:rPr>
          <w:rFonts w:cs="Arial"/>
        </w:rPr>
        <w:t>M</w:t>
      </w:r>
      <w:r w:rsidR="00DF75E4">
        <w:rPr>
          <w:rFonts w:cs="Arial"/>
        </w:rPr>
        <w:t>usic</w:t>
      </w:r>
      <w:r w:rsidR="001F4740">
        <w:rPr>
          <w:rFonts w:cs="Arial"/>
        </w:rPr>
        <w:t xml:space="preserve"> in all matters. She or he will </w:t>
      </w:r>
      <w:r w:rsidR="00B173A1">
        <w:rPr>
          <w:rFonts w:cs="Arial"/>
        </w:rPr>
        <w:t xml:space="preserve">teach and lead the </w:t>
      </w:r>
      <w:r w:rsidR="001736FC">
        <w:rPr>
          <w:rFonts w:cs="Arial"/>
        </w:rPr>
        <w:t>curriculum</w:t>
      </w:r>
      <w:r w:rsidR="003A6316">
        <w:rPr>
          <w:rFonts w:cs="Arial"/>
        </w:rPr>
        <w:t xml:space="preserve"> throughout the school up to </w:t>
      </w:r>
      <w:r w:rsidR="001736FC">
        <w:rPr>
          <w:rFonts w:cs="Arial"/>
        </w:rPr>
        <w:t>Oxbridge entrance standard</w:t>
      </w:r>
      <w:r w:rsidR="00B173A1">
        <w:rPr>
          <w:rFonts w:cs="Arial"/>
        </w:rPr>
        <w:t xml:space="preserve">. </w:t>
      </w:r>
      <w:r>
        <w:rPr>
          <w:rFonts w:cs="Arial"/>
        </w:rPr>
        <w:t xml:space="preserve">They </w:t>
      </w:r>
      <w:r w:rsidR="00B173A1">
        <w:t>will be an</w:t>
      </w:r>
      <w:r w:rsidR="00902C8B">
        <w:t xml:space="preserve"> outstanding</w:t>
      </w:r>
      <w:r w:rsidR="001736FC">
        <w:t>,</w:t>
      </w:r>
      <w:r w:rsidR="00902C8B">
        <w:t xml:space="preserve"> and practicing</w:t>
      </w:r>
      <w:r w:rsidR="001736FC">
        <w:t>,</w:t>
      </w:r>
      <w:r w:rsidR="00902C8B">
        <w:t xml:space="preserve"> musician with excellent s</w:t>
      </w:r>
      <w:r w:rsidR="00B173A1">
        <w:t xml:space="preserve">ubject knowledge and experience, and the enthusiasm and creativity to engage </w:t>
      </w:r>
      <w:r w:rsidR="003A6316">
        <w:t xml:space="preserve">all </w:t>
      </w:r>
      <w:r w:rsidR="00B173A1">
        <w:t xml:space="preserve">our pupils </w:t>
      </w:r>
      <w:r w:rsidR="003A6316">
        <w:t>in the subject</w:t>
      </w:r>
      <w:r w:rsidR="001736FC">
        <w:t>. It is expected you will</w:t>
      </w:r>
      <w:r w:rsidR="001736FC" w:rsidRPr="001736FC">
        <w:t xml:space="preserve"> contribute to the busy calendar of the department outside and beyond the curriculum</w:t>
      </w:r>
      <w:r w:rsidR="001736FC">
        <w:t xml:space="preserve">. </w:t>
      </w:r>
    </w:p>
    <w:p w:rsidR="004B44C8" w:rsidRDefault="004B44C8" w:rsidP="00902C8B"/>
    <w:p w:rsidR="004B44C8" w:rsidRDefault="004B44C8" w:rsidP="00902C8B"/>
    <w:p w:rsidR="007612B9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:rsidR="007612B9" w:rsidRDefault="007612B9" w:rsidP="00EA284A">
      <w:pPr>
        <w:tabs>
          <w:tab w:val="left" w:pos="2977"/>
        </w:tabs>
        <w:rPr>
          <w:rFonts w:cs="Arial"/>
          <w:b/>
        </w:rPr>
      </w:pPr>
      <w:r>
        <w:rPr>
          <w:rFonts w:cs="Arial"/>
          <w:b/>
        </w:rPr>
        <w:t>Operational</w:t>
      </w:r>
    </w:p>
    <w:p w:rsidR="00E07BD3" w:rsidRDefault="007612B9" w:rsidP="00E07BD3">
      <w:pPr>
        <w:pStyle w:val="ListParagraph"/>
        <w:numPr>
          <w:ilvl w:val="0"/>
          <w:numId w:val="4"/>
        </w:numPr>
        <w:spacing w:line="259" w:lineRule="auto"/>
        <w:contextualSpacing/>
      </w:pPr>
      <w:r>
        <w:t>Deputising for the D</w:t>
      </w:r>
      <w:r w:rsidR="00DF75E4">
        <w:t xml:space="preserve">irector </w:t>
      </w:r>
      <w:r>
        <w:t>o</w:t>
      </w:r>
      <w:r w:rsidR="00DF75E4">
        <w:t xml:space="preserve">f </w:t>
      </w:r>
      <w:r>
        <w:t>M</w:t>
      </w:r>
      <w:r w:rsidR="00DF75E4">
        <w:t>usic</w:t>
      </w:r>
      <w:r>
        <w:t xml:space="preserve"> in his absence</w:t>
      </w:r>
    </w:p>
    <w:p w:rsidR="007612B9" w:rsidRDefault="007612B9" w:rsidP="007612B9">
      <w:pPr>
        <w:pStyle w:val="ListParagraph"/>
        <w:numPr>
          <w:ilvl w:val="0"/>
          <w:numId w:val="4"/>
        </w:numPr>
        <w:spacing w:line="259" w:lineRule="auto"/>
        <w:contextualSpacing/>
      </w:pPr>
      <w:r>
        <w:t xml:space="preserve">Developing and fostering own initiatives and ideas for the </w:t>
      </w:r>
      <w:r w:rsidR="001F4740">
        <w:t>d</w:t>
      </w:r>
      <w:r>
        <w:t>epartment in consultation with the D</w:t>
      </w:r>
      <w:r w:rsidR="00DF75E4">
        <w:t xml:space="preserve">irector </w:t>
      </w:r>
      <w:r>
        <w:t>o</w:t>
      </w:r>
      <w:r w:rsidR="00DF75E4">
        <w:t xml:space="preserve">f </w:t>
      </w:r>
      <w:r>
        <w:t>M</w:t>
      </w:r>
      <w:r w:rsidR="00DF75E4">
        <w:t>usic</w:t>
      </w:r>
    </w:p>
    <w:p w:rsidR="007612B9" w:rsidRDefault="007612B9" w:rsidP="007612B9">
      <w:pPr>
        <w:pStyle w:val="ListParagraph"/>
        <w:numPr>
          <w:ilvl w:val="0"/>
          <w:numId w:val="4"/>
        </w:numPr>
        <w:spacing w:line="259" w:lineRule="auto"/>
        <w:contextualSpacing/>
      </w:pPr>
      <w:r>
        <w:t>Organising the department and making effective use of the space available</w:t>
      </w:r>
    </w:p>
    <w:p w:rsidR="00DF75E4" w:rsidRPr="00F469E4" w:rsidRDefault="00F469E4" w:rsidP="007612B9">
      <w:pPr>
        <w:pStyle w:val="ListParagraph"/>
        <w:numPr>
          <w:ilvl w:val="0"/>
          <w:numId w:val="4"/>
        </w:numPr>
        <w:spacing w:line="259" w:lineRule="auto"/>
        <w:contextualSpacing/>
      </w:pPr>
      <w:r w:rsidRPr="00F469E4">
        <w:t>Academic lead</w:t>
      </w:r>
      <w:r w:rsidR="00DF75E4" w:rsidRPr="00F469E4">
        <w:t xml:space="preserve"> and day-to-day function of classes</w:t>
      </w:r>
    </w:p>
    <w:p w:rsidR="007612B9" w:rsidRPr="007612B9" w:rsidRDefault="007612B9" w:rsidP="007612B9">
      <w:pPr>
        <w:pStyle w:val="ListParagraph"/>
        <w:spacing w:line="259" w:lineRule="auto"/>
        <w:contextualSpacing/>
      </w:pPr>
    </w:p>
    <w:p w:rsidR="007612B9" w:rsidRDefault="000A5E0C" w:rsidP="007612B9">
      <w:r>
        <w:rPr>
          <w:b/>
        </w:rPr>
        <w:t>Academic</w:t>
      </w:r>
    </w:p>
    <w:p w:rsidR="007612B9" w:rsidRDefault="005D57A4" w:rsidP="007612B9">
      <w:pPr>
        <w:pStyle w:val="ListParagraph"/>
        <w:numPr>
          <w:ilvl w:val="0"/>
          <w:numId w:val="13"/>
        </w:numPr>
      </w:pPr>
      <w:r w:rsidRPr="00ED45F6">
        <w:t>L</w:t>
      </w:r>
      <w:r w:rsidR="004B44C8" w:rsidRPr="00ED45F6">
        <w:t>ead the academic provision for music</w:t>
      </w:r>
    </w:p>
    <w:p w:rsidR="007612B9" w:rsidRDefault="001736FC" w:rsidP="007612B9">
      <w:pPr>
        <w:pStyle w:val="ListParagraph"/>
        <w:numPr>
          <w:ilvl w:val="0"/>
          <w:numId w:val="13"/>
        </w:numPr>
      </w:pPr>
      <w:r>
        <w:t>Planning the curriculum for KS3, GCSE, A Level and developing pro</w:t>
      </w:r>
      <w:r w:rsidR="000A5E0C">
        <w:t>gression through the key stages</w:t>
      </w:r>
    </w:p>
    <w:p w:rsidR="001F4740" w:rsidRDefault="001F4740" w:rsidP="001F4740">
      <w:pPr>
        <w:pStyle w:val="ListParagraph"/>
        <w:numPr>
          <w:ilvl w:val="0"/>
          <w:numId w:val="13"/>
        </w:numPr>
      </w:pPr>
      <w:r w:rsidRPr="009C364E">
        <w:t>Responsible for KS3 academic curriculum: planning, S</w:t>
      </w:r>
      <w:r w:rsidR="00DF75E4">
        <w:t xml:space="preserve">chemes </w:t>
      </w:r>
      <w:r w:rsidRPr="009C364E">
        <w:t>o</w:t>
      </w:r>
      <w:r w:rsidR="00DF75E4">
        <w:t xml:space="preserve">f </w:t>
      </w:r>
      <w:r w:rsidRPr="009C364E">
        <w:t>w</w:t>
      </w:r>
      <w:r w:rsidR="00DF75E4">
        <w:t>ork</w:t>
      </w:r>
      <w:r w:rsidRPr="009C364E">
        <w:t>, assessment, feed through to KS4</w:t>
      </w:r>
    </w:p>
    <w:p w:rsidR="001F4740" w:rsidRDefault="001F4740" w:rsidP="001F4740">
      <w:pPr>
        <w:pStyle w:val="ListParagraph"/>
        <w:numPr>
          <w:ilvl w:val="0"/>
          <w:numId w:val="13"/>
        </w:numPr>
      </w:pPr>
      <w:r w:rsidRPr="009C364E">
        <w:t>Responsible for KS4 &amp; 5 curriculum: planning, S</w:t>
      </w:r>
      <w:r w:rsidR="00DF75E4">
        <w:t xml:space="preserve">chemes </w:t>
      </w:r>
      <w:r w:rsidRPr="009C364E">
        <w:t>o</w:t>
      </w:r>
      <w:r w:rsidR="00DF75E4">
        <w:t xml:space="preserve">f </w:t>
      </w:r>
      <w:r w:rsidRPr="009C364E">
        <w:t>W</w:t>
      </w:r>
      <w:r w:rsidR="00DF75E4">
        <w:t>ork</w:t>
      </w:r>
      <w:r w:rsidRPr="009C364E">
        <w:t>, deadlines, assessments and tracking</w:t>
      </w:r>
    </w:p>
    <w:p w:rsidR="001F4740" w:rsidRDefault="001F4740" w:rsidP="001F4740">
      <w:pPr>
        <w:pStyle w:val="ListParagraph"/>
        <w:numPr>
          <w:ilvl w:val="0"/>
          <w:numId w:val="13"/>
        </w:numPr>
      </w:pPr>
      <w:r>
        <w:t>Keeping student records up to date</w:t>
      </w:r>
    </w:p>
    <w:p w:rsidR="001F4740" w:rsidRDefault="001F4740" w:rsidP="001F4740">
      <w:pPr>
        <w:pStyle w:val="ListParagraph"/>
        <w:numPr>
          <w:ilvl w:val="0"/>
          <w:numId w:val="13"/>
        </w:numPr>
      </w:pPr>
      <w:r>
        <w:t>Developing effective curriculum record keeping for the department</w:t>
      </w:r>
    </w:p>
    <w:p w:rsidR="007612B9" w:rsidRDefault="000A5E0C" w:rsidP="007612B9">
      <w:pPr>
        <w:pStyle w:val="ListParagraph"/>
        <w:numPr>
          <w:ilvl w:val="0"/>
          <w:numId w:val="13"/>
        </w:numPr>
      </w:pPr>
      <w:r>
        <w:t xml:space="preserve">Leading on new initiatives for </w:t>
      </w:r>
      <w:r w:rsidR="005D57A4">
        <w:t>teaching and learning in music</w:t>
      </w:r>
    </w:p>
    <w:p w:rsidR="007612B9" w:rsidRDefault="005D57A4" w:rsidP="007612B9">
      <w:pPr>
        <w:pStyle w:val="ListParagraph"/>
        <w:numPr>
          <w:ilvl w:val="0"/>
          <w:numId w:val="13"/>
        </w:numPr>
      </w:pPr>
      <w:r>
        <w:t>Integrate the use of ICT into music teaching (currently using Sibelius and Logic on Macs)</w:t>
      </w:r>
    </w:p>
    <w:p w:rsidR="007612B9" w:rsidRDefault="005D57A4" w:rsidP="007612B9">
      <w:pPr>
        <w:pStyle w:val="ListParagraph"/>
        <w:numPr>
          <w:ilvl w:val="0"/>
          <w:numId w:val="13"/>
        </w:numPr>
      </w:pPr>
      <w:r>
        <w:t>To further raise music as an academic subject</w:t>
      </w:r>
    </w:p>
    <w:p w:rsidR="007612B9" w:rsidRDefault="001736FC" w:rsidP="007612B9">
      <w:pPr>
        <w:pStyle w:val="ListParagraph"/>
        <w:numPr>
          <w:ilvl w:val="0"/>
          <w:numId w:val="13"/>
        </w:numPr>
      </w:pPr>
      <w:r>
        <w:t>Preparing students for universit</w:t>
      </w:r>
      <w:r w:rsidR="000A5E0C">
        <w:t>y or music college applications</w:t>
      </w:r>
    </w:p>
    <w:p w:rsidR="007612B9" w:rsidRDefault="000A5E0C" w:rsidP="007612B9">
      <w:pPr>
        <w:pStyle w:val="ListParagraph"/>
        <w:numPr>
          <w:ilvl w:val="0"/>
          <w:numId w:val="13"/>
        </w:numPr>
      </w:pPr>
      <w:r>
        <w:t>Mentoring students for EPQ or Oxbridge applications</w:t>
      </w:r>
    </w:p>
    <w:p w:rsidR="000A5E0C" w:rsidRDefault="000A5E0C" w:rsidP="000A5E0C">
      <w:pPr>
        <w:rPr>
          <w:b/>
        </w:rPr>
      </w:pPr>
    </w:p>
    <w:p w:rsidR="000A5E0C" w:rsidRDefault="000A5E0C" w:rsidP="000A5E0C">
      <w:r>
        <w:rPr>
          <w:b/>
        </w:rPr>
        <w:t>Extra-Curricular</w:t>
      </w:r>
    </w:p>
    <w:p w:rsidR="007612B9" w:rsidRDefault="000A5E0C" w:rsidP="007612B9">
      <w:pPr>
        <w:pStyle w:val="ListParagraph"/>
        <w:numPr>
          <w:ilvl w:val="0"/>
          <w:numId w:val="14"/>
        </w:numPr>
        <w:spacing w:line="259" w:lineRule="auto"/>
        <w:contextualSpacing/>
      </w:pPr>
      <w:r>
        <w:t>Leading ensembles and choirs as required, includi</w:t>
      </w:r>
      <w:r w:rsidR="004B44C8">
        <w:t>ng arranging music where needed, and participating fully in concerts and extra-curricular music activities. This will require commitment to ensembles which rehearse at lunchtimes, after school, evening and during occasional weekends</w:t>
      </w:r>
    </w:p>
    <w:p w:rsidR="007612B9" w:rsidRDefault="000A5E0C" w:rsidP="007612B9">
      <w:pPr>
        <w:pStyle w:val="ListParagraph"/>
        <w:numPr>
          <w:ilvl w:val="0"/>
          <w:numId w:val="14"/>
        </w:numPr>
        <w:spacing w:line="259" w:lineRule="auto"/>
        <w:contextualSpacing/>
      </w:pPr>
      <w:r>
        <w:t xml:space="preserve">Assisting with </w:t>
      </w:r>
      <w:r w:rsidR="00ED45F6">
        <w:t xml:space="preserve">productions, </w:t>
      </w:r>
      <w:r>
        <w:t>concerts, recitals, informal performances and perf</w:t>
      </w:r>
      <w:r w:rsidR="004B44C8">
        <w:t>ormance classes for exam groups</w:t>
      </w:r>
    </w:p>
    <w:p w:rsidR="007612B9" w:rsidRDefault="000A5E0C" w:rsidP="007612B9">
      <w:pPr>
        <w:pStyle w:val="ListParagraph"/>
        <w:numPr>
          <w:ilvl w:val="0"/>
          <w:numId w:val="14"/>
        </w:numPr>
        <w:spacing w:line="259" w:lineRule="auto"/>
        <w:contextualSpacing/>
      </w:pPr>
      <w:r>
        <w:t>Assisting the D</w:t>
      </w:r>
      <w:r w:rsidR="00DF75E4">
        <w:t xml:space="preserve">irector </w:t>
      </w:r>
      <w:r>
        <w:t>o</w:t>
      </w:r>
      <w:r w:rsidR="00DF75E4">
        <w:t xml:space="preserve">f </w:t>
      </w:r>
      <w:r>
        <w:t>M</w:t>
      </w:r>
      <w:r w:rsidR="00DF75E4">
        <w:t>usic</w:t>
      </w:r>
      <w:r>
        <w:t xml:space="preserve"> at conce</w:t>
      </w:r>
      <w:r w:rsidRPr="00943FD0">
        <w:t>rt</w:t>
      </w:r>
      <w:r w:rsidR="00907EDD" w:rsidRPr="00943FD0">
        <w:t>s</w:t>
      </w:r>
      <w:r>
        <w:t xml:space="preserve"> and in the o</w:t>
      </w:r>
      <w:r w:rsidR="004B44C8">
        <w:t>rganisation of stage management</w:t>
      </w:r>
    </w:p>
    <w:p w:rsidR="00DC5038" w:rsidRPr="009C364E" w:rsidRDefault="00DC5038" w:rsidP="007612B9">
      <w:pPr>
        <w:pStyle w:val="ListParagraph"/>
        <w:numPr>
          <w:ilvl w:val="0"/>
          <w:numId w:val="14"/>
        </w:numPr>
        <w:spacing w:line="259" w:lineRule="auto"/>
        <w:contextualSpacing/>
      </w:pPr>
      <w:r w:rsidRPr="009C364E">
        <w:t>Organisation and running of music day trips (concerts, opera, theatre), and a tour</w:t>
      </w:r>
    </w:p>
    <w:p w:rsidR="00902C8B" w:rsidRPr="00AE4068" w:rsidRDefault="00902C8B" w:rsidP="00EA284A">
      <w:pPr>
        <w:tabs>
          <w:tab w:val="left" w:pos="2977"/>
        </w:tabs>
        <w:rPr>
          <w:rFonts w:cs="Arial"/>
          <w:b/>
        </w:rPr>
      </w:pPr>
    </w:p>
    <w:p w:rsidR="000A5E0C" w:rsidRDefault="00902C8B" w:rsidP="00902C8B">
      <w:pPr>
        <w:rPr>
          <w:b/>
        </w:rPr>
      </w:pPr>
      <w:r>
        <w:rPr>
          <w:b/>
        </w:rPr>
        <w:lastRenderedPageBreak/>
        <w:t>General Duties for all Music Staff</w:t>
      </w:r>
      <w:r w:rsidR="000A5E0C">
        <w:rPr>
          <w:b/>
        </w:rPr>
        <w:t>:</w:t>
      </w:r>
    </w:p>
    <w:p w:rsidR="007612B9" w:rsidRDefault="007612B9" w:rsidP="007612B9">
      <w:pPr>
        <w:pStyle w:val="ListParagraph"/>
        <w:numPr>
          <w:ilvl w:val="0"/>
          <w:numId w:val="3"/>
        </w:numPr>
        <w:spacing w:line="259" w:lineRule="auto"/>
        <w:contextualSpacing/>
      </w:pPr>
      <w:r>
        <w:t>Teaching music to classes within the curriculum</w:t>
      </w:r>
    </w:p>
    <w:p w:rsidR="007612B9" w:rsidRDefault="007612B9" w:rsidP="007612B9">
      <w:pPr>
        <w:pStyle w:val="ListParagraph"/>
        <w:numPr>
          <w:ilvl w:val="0"/>
          <w:numId w:val="3"/>
        </w:numPr>
        <w:spacing w:line="259" w:lineRule="auto"/>
        <w:contextualSpacing/>
      </w:pPr>
      <w:r>
        <w:t>Monitoring and reporting on girls’ progress to the Director of Music and Parents</w:t>
      </w:r>
    </w:p>
    <w:p w:rsidR="007612B9" w:rsidRDefault="007612B9" w:rsidP="007612B9">
      <w:pPr>
        <w:pStyle w:val="ListParagraph"/>
        <w:numPr>
          <w:ilvl w:val="0"/>
          <w:numId w:val="3"/>
        </w:numPr>
        <w:spacing w:line="259" w:lineRule="auto"/>
        <w:contextualSpacing/>
      </w:pPr>
      <w:r>
        <w:t xml:space="preserve">Leading extra-curricular musical groups as </w:t>
      </w:r>
      <w:r w:rsidR="00DF75E4">
        <w:t>required and</w:t>
      </w:r>
      <w:r>
        <w:t xml:space="preserve"> participating fully in concerts and extra-curricular music activities. This will require commitment to ensembles which rehearse at lunchtimes, after school, evening and during occasional weekends</w:t>
      </w:r>
    </w:p>
    <w:p w:rsidR="007612B9" w:rsidRDefault="007612B9" w:rsidP="007612B9">
      <w:pPr>
        <w:pStyle w:val="ListParagraph"/>
        <w:numPr>
          <w:ilvl w:val="0"/>
          <w:numId w:val="3"/>
        </w:numPr>
        <w:spacing w:line="259" w:lineRule="auto"/>
        <w:contextualSpacing/>
      </w:pPr>
      <w:r>
        <w:t>Encouraging all girls to strive for excellence in relation to their individual abilities</w:t>
      </w:r>
    </w:p>
    <w:p w:rsidR="007612B9" w:rsidRDefault="007612B9" w:rsidP="007612B9">
      <w:pPr>
        <w:pStyle w:val="ListParagraph"/>
        <w:numPr>
          <w:ilvl w:val="0"/>
          <w:numId w:val="3"/>
        </w:numPr>
        <w:spacing w:line="259" w:lineRule="auto"/>
        <w:contextualSpacing/>
      </w:pPr>
      <w:r>
        <w:t>Playing for assemblies and School services as required</w:t>
      </w:r>
    </w:p>
    <w:p w:rsidR="007612B9" w:rsidRDefault="007612B9" w:rsidP="007612B9">
      <w:pPr>
        <w:pStyle w:val="ListParagraph"/>
        <w:numPr>
          <w:ilvl w:val="0"/>
          <w:numId w:val="3"/>
        </w:numPr>
        <w:spacing w:line="259" w:lineRule="auto"/>
        <w:contextualSpacing/>
      </w:pPr>
      <w:r>
        <w:t>Becoming involved in the general life of the boarding School community</w:t>
      </w:r>
    </w:p>
    <w:p w:rsidR="00E07BD3" w:rsidRDefault="00E07BD3" w:rsidP="00E07BD3">
      <w:pPr>
        <w:pStyle w:val="ListParagraph"/>
        <w:numPr>
          <w:ilvl w:val="0"/>
          <w:numId w:val="3"/>
        </w:numPr>
        <w:spacing w:line="259" w:lineRule="auto"/>
        <w:contextualSpacing/>
      </w:pPr>
      <w:r>
        <w:t>Working as a member of a large and cohesive departmental team</w:t>
      </w:r>
    </w:p>
    <w:p w:rsidR="00E07BD3" w:rsidRDefault="00E07BD3" w:rsidP="00E07BD3">
      <w:pPr>
        <w:pStyle w:val="ListParagraph"/>
        <w:numPr>
          <w:ilvl w:val="0"/>
          <w:numId w:val="3"/>
        </w:numPr>
        <w:spacing w:line="259" w:lineRule="auto"/>
        <w:contextualSpacing/>
      </w:pPr>
      <w:r>
        <w:t>Assisting with Liturgical Music and the role music plays in the life of the school in general</w:t>
      </w:r>
    </w:p>
    <w:p w:rsidR="00E07BD3" w:rsidRDefault="00E07BD3" w:rsidP="00E07BD3">
      <w:pPr>
        <w:spacing w:line="259" w:lineRule="auto"/>
        <w:contextualSpacing/>
      </w:pPr>
    </w:p>
    <w:p w:rsidR="00EA284A" w:rsidRPr="00902C8B" w:rsidRDefault="00EA284A" w:rsidP="00902C8B">
      <w:pPr>
        <w:rPr>
          <w:rFonts w:cs="Arial"/>
        </w:rPr>
      </w:pPr>
    </w:p>
    <w:p w:rsidR="004B44C8" w:rsidRPr="004B44C8" w:rsidRDefault="004B44C8" w:rsidP="004B44C8">
      <w:pPr>
        <w:rPr>
          <w:rFonts w:cs="Arial"/>
        </w:rPr>
      </w:pPr>
    </w:p>
    <w:p w:rsidR="00EA284A" w:rsidRPr="00AE4068" w:rsidRDefault="00EA284A" w:rsidP="004B44C8">
      <w:pPr>
        <w:rPr>
          <w:rFonts w:cs="Arial"/>
        </w:rPr>
      </w:pPr>
      <w:r w:rsidRPr="00AE4068">
        <w:rPr>
          <w:rFonts w:cs="Arial"/>
        </w:rPr>
        <w:br w:type="page"/>
      </w:r>
    </w:p>
    <w:p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:rsidTr="001B513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1B5133">
            <w:pPr>
              <w:rPr>
                <w:rFonts w:cs="Arial"/>
              </w:rPr>
            </w:pP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</w:tcPr>
          <w:p w:rsidR="00080318" w:rsidRPr="005E0F54" w:rsidRDefault="00080318" w:rsidP="00080318">
            <w:pPr>
              <w:numPr>
                <w:ilvl w:val="0"/>
                <w:numId w:val="1"/>
              </w:numPr>
              <w:ind w:left="454"/>
              <w:jc w:val="both"/>
              <w:rPr>
                <w:rFonts w:eastAsia="Calibri"/>
              </w:rPr>
            </w:pPr>
            <w:r w:rsidRPr="005E0F54">
              <w:rPr>
                <w:rFonts w:eastAsia="Calibri"/>
              </w:rPr>
              <w:t>Experienced teacher with a proven track record of success</w:t>
            </w:r>
            <w:r w:rsidR="0021769E">
              <w:rPr>
                <w:rFonts w:eastAsia="Calibri"/>
              </w:rPr>
              <w:t xml:space="preserve"> at GCSE and A-Level</w:t>
            </w:r>
            <w:r w:rsidRPr="005E0F54">
              <w:rPr>
                <w:rFonts w:eastAsia="Calibri"/>
              </w:rPr>
              <w:t>.</w:t>
            </w:r>
          </w:p>
          <w:p w:rsidR="00080318" w:rsidRPr="0021769E" w:rsidRDefault="00080318" w:rsidP="0008031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E0F54">
              <w:t xml:space="preserve">Well qualified graduate with a degree in </w:t>
            </w:r>
            <w:r>
              <w:t>Music</w:t>
            </w:r>
            <w:r w:rsidR="0021769E">
              <w:t>.</w:t>
            </w:r>
          </w:p>
          <w:p w:rsidR="0021769E" w:rsidRPr="0021769E" w:rsidRDefault="0021769E" w:rsidP="0008031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The ability to nurture and develop musical talent with pupils.</w:t>
            </w:r>
          </w:p>
          <w:p w:rsidR="0021769E" w:rsidRPr="0021769E" w:rsidRDefault="0021769E" w:rsidP="0008031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Strong understanding of music pedagogy and current research and thinking on </w:t>
            </w:r>
            <w:r w:rsidR="004B44C8">
              <w:t>teaching, learning and assessment.</w:t>
            </w:r>
          </w:p>
          <w:p w:rsidR="00EA284A" w:rsidRPr="0021769E" w:rsidRDefault="0021769E" w:rsidP="0021769E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Good understanding of the use of IT with music.</w:t>
            </w:r>
          </w:p>
        </w:tc>
        <w:tc>
          <w:tcPr>
            <w:tcW w:w="4954" w:type="dxa"/>
          </w:tcPr>
          <w:p w:rsidR="0021769E" w:rsidRPr="0021769E" w:rsidRDefault="0021769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teaching up to and supporting Oxbridge applications.</w:t>
            </w:r>
          </w:p>
          <w:p w:rsidR="00EA284A" w:rsidRPr="007612B9" w:rsidRDefault="0021769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Strong piano skills </w:t>
            </w:r>
            <w:proofErr w:type="gramStart"/>
            <w:r>
              <w:t>are</w:t>
            </w:r>
            <w:proofErr w:type="gramEnd"/>
            <w:r>
              <w:t xml:space="preserve"> an </w:t>
            </w:r>
            <w:r w:rsidRPr="00902C8B">
              <w:t>advantage.</w:t>
            </w:r>
          </w:p>
          <w:p w:rsidR="007612B9" w:rsidRPr="00AE4068" w:rsidRDefault="007612B9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Second degree in Music</w:t>
            </w: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1B5133">
            <w:pPr>
              <w:rPr>
                <w:rFonts w:cs="Arial"/>
              </w:rPr>
            </w:pP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</w:tcPr>
          <w:p w:rsidR="006C55BC" w:rsidRDefault="006C55BC" w:rsidP="006C55BC">
            <w:pPr>
              <w:numPr>
                <w:ilvl w:val="0"/>
                <w:numId w:val="1"/>
              </w:numPr>
              <w:ind w:left="454"/>
              <w:jc w:val="both"/>
              <w:rPr>
                <w:rFonts w:eastAsia="Calibri"/>
              </w:rPr>
            </w:pPr>
            <w:r w:rsidRPr="005E0F54">
              <w:rPr>
                <w:rFonts w:eastAsia="Calibri"/>
              </w:rPr>
              <w:t xml:space="preserve">Communication Skills – the ability to communicate effectively with a range of staff, </w:t>
            </w:r>
            <w:r>
              <w:rPr>
                <w:rFonts w:eastAsia="Calibri"/>
              </w:rPr>
              <w:t>pupils and parents.</w:t>
            </w:r>
          </w:p>
          <w:p w:rsidR="0021769E" w:rsidRDefault="0021769E" w:rsidP="006C55B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build and maintain strong working relationships.</w:t>
            </w:r>
          </w:p>
          <w:p w:rsidR="0021769E" w:rsidRDefault="0021769E" w:rsidP="006C55B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Dynamic and creative with the ability to challenge and offer new ideas.</w:t>
            </w:r>
          </w:p>
          <w:p w:rsidR="0021769E" w:rsidRPr="0021769E" w:rsidRDefault="0021769E" w:rsidP="006C55B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Team player working well with staff across the School.</w:t>
            </w:r>
          </w:p>
          <w:p w:rsidR="0021769E" w:rsidRPr="0021769E" w:rsidRDefault="0021769E" w:rsidP="0021769E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T</w:t>
            </w:r>
            <w:r w:rsidR="006C55BC" w:rsidRPr="005E0F54">
              <w:t xml:space="preserve">he ability </w:t>
            </w:r>
            <w:r>
              <w:t>to anticipate and</w:t>
            </w:r>
            <w:r w:rsidR="006C55BC" w:rsidRPr="005E0F54">
              <w:t xml:space="preserve"> solv</w:t>
            </w:r>
            <w:r>
              <w:t>e problems.</w:t>
            </w:r>
          </w:p>
          <w:p w:rsidR="0021769E" w:rsidRPr="0021769E" w:rsidRDefault="0021769E" w:rsidP="0021769E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Confidence to </w:t>
            </w:r>
            <w:r w:rsidR="006C55BC">
              <w:t>make decisions within the wider context of the School.</w:t>
            </w:r>
          </w:p>
          <w:p w:rsidR="0021769E" w:rsidRPr="0021769E" w:rsidRDefault="0021769E" w:rsidP="0021769E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Flexibility to work the hours of the Music department</w:t>
            </w:r>
            <w:r w:rsidR="004B44C8">
              <w:t xml:space="preserve"> in a boarding school</w:t>
            </w:r>
            <w:r>
              <w:t>.</w:t>
            </w:r>
          </w:p>
        </w:tc>
        <w:tc>
          <w:tcPr>
            <w:tcW w:w="4954" w:type="dxa"/>
          </w:tcPr>
          <w:p w:rsidR="00EA284A" w:rsidRPr="00943FD0" w:rsidRDefault="00EA284A" w:rsidP="00943FD0">
            <w:pPr>
              <w:rPr>
                <w:rFonts w:cs="Arial"/>
              </w:rPr>
            </w:pP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1B5133">
            <w:pPr>
              <w:rPr>
                <w:rFonts w:cs="Arial"/>
              </w:rPr>
            </w:pP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</w:tcPr>
          <w:p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Able to operate at the heart of the school community</w:t>
            </w:r>
            <w:r w:rsidR="0021769E">
              <w:rPr>
                <w:rFonts w:asciiTheme="minorHAnsi" w:hAnsiTheme="minorHAnsi" w:cs="Arial"/>
              </w:rPr>
              <w:t>.</w:t>
            </w:r>
          </w:p>
          <w:p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21769E">
              <w:rPr>
                <w:rFonts w:asciiTheme="minorHAnsi" w:hAnsiTheme="minorHAnsi" w:cs="Arial"/>
              </w:rPr>
              <w:t>.</w:t>
            </w:r>
          </w:p>
          <w:p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21769E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:rsidR="00EA284A" w:rsidRPr="00AE4068" w:rsidRDefault="00EA284A" w:rsidP="0021769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1B5133">
            <w:pPr>
              <w:rPr>
                <w:rFonts w:cs="Arial"/>
              </w:rPr>
            </w:pP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</w:tcPr>
          <w:p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:rsidR="00EA284A" w:rsidRPr="00AE4068" w:rsidRDefault="00EA284A" w:rsidP="0021769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:rsidR="00EA284A" w:rsidRPr="00AE4068" w:rsidRDefault="00EA284A" w:rsidP="001B5133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:rsidR="00EA284A" w:rsidRPr="00AE4068" w:rsidRDefault="00EA284A" w:rsidP="001B5133">
            <w:pPr>
              <w:rPr>
                <w:rFonts w:cs="Arial"/>
              </w:rPr>
            </w:pPr>
          </w:p>
        </w:tc>
      </w:tr>
      <w:tr w:rsidR="00EA284A" w:rsidRPr="00AE4068" w:rsidTr="001B5133">
        <w:trPr>
          <w:trHeight w:val="567"/>
        </w:trPr>
        <w:tc>
          <w:tcPr>
            <w:tcW w:w="5240" w:type="dxa"/>
          </w:tcPr>
          <w:p w:rsidR="0021769E" w:rsidRDefault="0021769E" w:rsidP="006C55B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leadership skills to drive the curriculum and transition from Key Stage 3 to A-Level.</w:t>
            </w:r>
          </w:p>
          <w:p w:rsidR="0021769E" w:rsidRPr="0021769E" w:rsidRDefault="0021769E" w:rsidP="006C55B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Understanding and able to contribute to the development of the vision for the Music department.</w:t>
            </w:r>
          </w:p>
          <w:p w:rsidR="006C55BC" w:rsidRPr="00630B48" w:rsidRDefault="006C55BC" w:rsidP="006C55B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Inspirational leadership to encourage pupil development.</w:t>
            </w:r>
          </w:p>
          <w:p w:rsidR="006C55BC" w:rsidRPr="00AE4068" w:rsidRDefault="006C55BC" w:rsidP="006C55B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  <w:i/>
              </w:rPr>
            </w:pPr>
            <w:r w:rsidRPr="005C0EE6">
              <w:rPr>
                <w:rFonts w:asciiTheme="minorHAnsi" w:hAnsiTheme="minorHAnsi" w:cs="Arial"/>
              </w:rPr>
              <w:t>Strong management skills</w:t>
            </w:r>
            <w:r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:rsidR="00EA284A" w:rsidRPr="00AE4068" w:rsidRDefault="00EA284A" w:rsidP="0021769E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:rsidR="00EA284A" w:rsidRPr="00AE4068" w:rsidRDefault="00EA284A" w:rsidP="00EA284A">
      <w:pPr>
        <w:jc w:val="both"/>
      </w:pPr>
    </w:p>
    <w:p w:rsidR="00EA284A" w:rsidRPr="00AE4068" w:rsidRDefault="00EA284A" w:rsidP="00EA284A"/>
    <w:p w:rsidR="004C55F8" w:rsidRDefault="004C55F8" w:rsidP="004C55F8">
      <w:pPr>
        <w:pStyle w:val="Default"/>
        <w:rPr>
          <w:sz w:val="22"/>
          <w:szCs w:val="22"/>
        </w:rPr>
      </w:pPr>
    </w:p>
    <w:p w:rsidR="004C55F8" w:rsidRPr="00AE4068" w:rsidRDefault="004C55F8" w:rsidP="005F0A90"/>
    <w:sectPr w:rsidR="004C55F8" w:rsidRPr="00AE4068" w:rsidSect="00EA284A">
      <w:headerReference w:type="first" r:id="rId7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345" w:rsidRDefault="00F27345" w:rsidP="00D84CB9">
      <w:r>
        <w:separator/>
      </w:r>
    </w:p>
  </w:endnote>
  <w:endnote w:type="continuationSeparator" w:id="0">
    <w:p w:rsidR="00F27345" w:rsidRDefault="00F27345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Stone Serif Com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345" w:rsidRDefault="00F27345" w:rsidP="00D84CB9">
      <w:r>
        <w:separator/>
      </w:r>
    </w:p>
  </w:footnote>
  <w:footnote w:type="continuationSeparator" w:id="0">
    <w:p w:rsidR="00F27345" w:rsidRDefault="00F27345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617" w:rsidRDefault="004C4617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78C921D" wp14:editId="76CE30C2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2CB58C6" wp14:editId="4E194486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4C4617" w:rsidRDefault="004C4617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CB58C6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4C4617" w:rsidRDefault="004C4617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2A98"/>
    <w:multiLevelType w:val="hybridMultilevel"/>
    <w:tmpl w:val="655AB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82889"/>
    <w:multiLevelType w:val="hybridMultilevel"/>
    <w:tmpl w:val="A1083BD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03631"/>
    <w:multiLevelType w:val="hybridMultilevel"/>
    <w:tmpl w:val="45DC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F35"/>
    <w:multiLevelType w:val="hybridMultilevel"/>
    <w:tmpl w:val="902A0A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F59C1"/>
    <w:multiLevelType w:val="hybridMultilevel"/>
    <w:tmpl w:val="F260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F12C5"/>
    <w:multiLevelType w:val="hybridMultilevel"/>
    <w:tmpl w:val="7078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B6675"/>
    <w:multiLevelType w:val="hybridMultilevel"/>
    <w:tmpl w:val="CA96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C149B"/>
    <w:multiLevelType w:val="hybridMultilevel"/>
    <w:tmpl w:val="150A8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31252"/>
    <w:multiLevelType w:val="hybridMultilevel"/>
    <w:tmpl w:val="13CA8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F6C8C"/>
    <w:multiLevelType w:val="hybridMultilevel"/>
    <w:tmpl w:val="06C4D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05C03"/>
    <w:multiLevelType w:val="hybridMultilevel"/>
    <w:tmpl w:val="43600B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EE41AE"/>
    <w:multiLevelType w:val="hybridMultilevel"/>
    <w:tmpl w:val="C812F6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8B560D"/>
    <w:multiLevelType w:val="hybridMultilevel"/>
    <w:tmpl w:val="0F34C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12"/>
  </w:num>
  <w:num w:numId="10">
    <w:abstractNumId w:val="4"/>
  </w:num>
  <w:num w:numId="11">
    <w:abstractNumId w:val="13"/>
  </w:num>
  <w:num w:numId="12">
    <w:abstractNumId w:val="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80318"/>
    <w:rsid w:val="000A108D"/>
    <w:rsid w:val="000A5E0C"/>
    <w:rsid w:val="001736FC"/>
    <w:rsid w:val="001B5133"/>
    <w:rsid w:val="001F4740"/>
    <w:rsid w:val="0021769E"/>
    <w:rsid w:val="003A6316"/>
    <w:rsid w:val="004B44C8"/>
    <w:rsid w:val="004C4617"/>
    <w:rsid w:val="004C55F8"/>
    <w:rsid w:val="005D57A4"/>
    <w:rsid w:val="005F0A90"/>
    <w:rsid w:val="006C55BC"/>
    <w:rsid w:val="00704F17"/>
    <w:rsid w:val="00715CD1"/>
    <w:rsid w:val="007612B9"/>
    <w:rsid w:val="00842F8D"/>
    <w:rsid w:val="00902C8B"/>
    <w:rsid w:val="00907EDD"/>
    <w:rsid w:val="00943FD0"/>
    <w:rsid w:val="009C364E"/>
    <w:rsid w:val="00A600A6"/>
    <w:rsid w:val="00AE4068"/>
    <w:rsid w:val="00B173A1"/>
    <w:rsid w:val="00C2790C"/>
    <w:rsid w:val="00C75204"/>
    <w:rsid w:val="00CA7D69"/>
    <w:rsid w:val="00D45F55"/>
    <w:rsid w:val="00D84CB9"/>
    <w:rsid w:val="00DC5038"/>
    <w:rsid w:val="00DD534E"/>
    <w:rsid w:val="00DF75E4"/>
    <w:rsid w:val="00E07BD3"/>
    <w:rsid w:val="00E55EA7"/>
    <w:rsid w:val="00E75817"/>
    <w:rsid w:val="00E85A26"/>
    <w:rsid w:val="00EA284A"/>
    <w:rsid w:val="00ED45F6"/>
    <w:rsid w:val="00EF0EE5"/>
    <w:rsid w:val="00F27345"/>
    <w:rsid w:val="00F469E4"/>
    <w:rsid w:val="00F577F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74A25BB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4C55F8"/>
    <w:pPr>
      <w:autoSpaceDE w:val="0"/>
      <w:autoSpaceDN w:val="0"/>
      <w:adjustRightInd w:val="0"/>
    </w:pPr>
    <w:rPr>
      <w:rFonts w:ascii="ITC Stone Serif Com" w:hAnsi="ITC Stone Serif Com" w:cs="ITC Stone Serif Co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387BA777</Template>
  <TotalTime>2</TotalTime>
  <Pages>4</Pages>
  <Words>751</Words>
  <Characters>4284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Hargreaves, John (Woldingham School)</cp:lastModifiedBy>
  <cp:revision>2</cp:revision>
  <dcterms:created xsi:type="dcterms:W3CDTF">2020-03-03T11:31:00Z</dcterms:created>
  <dcterms:modified xsi:type="dcterms:W3CDTF">2020-03-03T11:31:00Z</dcterms:modified>
</cp:coreProperties>
</file>