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77777777" w:rsidR="003453FC" w:rsidRPr="00634A12" w:rsidRDefault="00CE662D" w:rsidP="0052035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AD19B5">
              <w:rPr>
                <w:rFonts w:cs="Arial"/>
              </w:rPr>
              <w:t>Spanish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77777777" w:rsidR="003453FC" w:rsidRPr="00634A12" w:rsidRDefault="00AD19B5" w:rsidP="0052035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Spanish</w:t>
            </w:r>
          </w:p>
        </w:tc>
      </w:tr>
      <w:tr w:rsidR="003453FC" w:rsidRPr="00634A12" w14:paraId="2EA9BAB7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48435CEF" w:rsidR="003453FC" w:rsidRPr="00634A12" w:rsidRDefault="00353C7F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 w:rsidRPr="00634A12">
              <w:rPr>
                <w:rFonts w:cs="Arial"/>
              </w:rPr>
              <w:t xml:space="preserve">16 hours per week in the department </w:t>
            </w:r>
          </w:p>
        </w:tc>
      </w:tr>
      <w:tr w:rsidR="003453FC" w:rsidRPr="00634A12" w14:paraId="095BBE47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52035A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7777777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AD19B5">
              <w:rPr>
                <w:rFonts w:cs="Arial"/>
              </w:rPr>
              <w:t>Spanish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6847B26E" w:rsidR="002B3CB6" w:rsidRPr="00634A12" w:rsidRDefault="002B3CB6" w:rsidP="002B3CB6">
      <w:pPr>
        <w:tabs>
          <w:tab w:val="left" w:pos="2977"/>
        </w:tabs>
        <w:rPr>
          <w:rFonts w:cs="Arial"/>
          <w:color w:val="FF0000"/>
        </w:rPr>
      </w:pPr>
      <w:r w:rsidRPr="00634A12">
        <w:rPr>
          <w:rFonts w:cs="Arial"/>
        </w:rPr>
        <w:t>To assist the students with their speaking skills &amp; to assist the depar</w:t>
      </w:r>
      <w:r w:rsidR="00E51020" w:rsidRPr="00634A12">
        <w:rPr>
          <w:rFonts w:cs="Arial"/>
        </w:rPr>
        <w:t>tment with administrative tasks</w:t>
      </w:r>
      <w:r w:rsidR="00CB6BF4">
        <w:rPr>
          <w:rFonts w:cs="Arial"/>
        </w:rPr>
        <w:t>.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77777777" w:rsidR="003453FC" w:rsidRPr="00EE17BC" w:rsidRDefault="00AD19B5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Spanish</w:t>
      </w:r>
      <w:r w:rsidR="00EE17BC" w:rsidRPr="00EE17BC">
        <w:rPr>
          <w:rFonts w:cs="Arial"/>
          <w:b/>
          <w:u w:val="single"/>
        </w:rPr>
        <w:t xml:space="preserve"> 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</w:rPr>
      </w:pPr>
      <w:r w:rsidRPr="004D6EF9">
        <w:rPr>
          <w:rFonts w:ascii="Calibri" w:eastAsia="Times New Roman" w:hAnsi="Calibri" w:cs="Times New Roman"/>
        </w:rPr>
        <w:t xml:space="preserve">16 hours per week are spent helping out in the </w:t>
      </w:r>
      <w:r w:rsidR="00AD19B5">
        <w:rPr>
          <w:rFonts w:ascii="Calibri" w:eastAsia="Times New Roman" w:hAnsi="Calibri" w:cs="Times New Roman"/>
        </w:rPr>
        <w:t>Spanish</w:t>
      </w:r>
      <w:r w:rsidRPr="004D6EF9">
        <w:rPr>
          <w:rFonts w:ascii="Calibri" w:eastAsia="Times New Roman" w:hAnsi="Calibri" w:cs="Times New Roman"/>
        </w:rPr>
        <w:t xml:space="preserve"> department – the Head of Department will organise individual timetables and discuss duties and responsibilities. </w:t>
      </w:r>
      <w:r>
        <w:rPr>
          <w:rFonts w:ascii="Calibri" w:eastAsia="Times New Roman" w:hAnsi="Calibri" w:cs="Times New Roman"/>
        </w:rPr>
        <w:t xml:space="preserve">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help out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1243F6D2" w14:textId="77777777" w:rsidR="003D1632" w:rsidRPr="00634A12" w:rsidRDefault="003D1632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 xml:space="preserve">Support the Bilingual Students - either taken out of their normal </w:t>
      </w:r>
      <w:r w:rsidR="00AD19B5">
        <w:rPr>
          <w:rFonts w:asciiTheme="minorHAnsi" w:hAnsiTheme="minorHAnsi"/>
        </w:rPr>
        <w:t>Spanish</w:t>
      </w:r>
      <w:r w:rsidRPr="00634A12">
        <w:rPr>
          <w:rFonts w:asciiTheme="minorHAnsi" w:hAnsiTheme="minorHAnsi"/>
        </w:rPr>
        <w:t xml:space="preserve"> lessons or outside the timetabled lesson if needed.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52035A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003453FC" w:rsidP="0052035A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The assistant is expected to meet the Head of Department (HOD) once a week to talk about what shall be completed within the next week with classes and what administrative work</w:t>
      </w:r>
      <w:r w:rsidR="00502CF4" w:rsidRPr="00CE662D">
        <w:rPr>
          <w:rFonts w:asciiTheme="minorHAnsi" w:hAnsiTheme="minorHAnsi" w:cs="Arial"/>
        </w:rPr>
        <w:t xml:space="preserve"> needs to be done</w:t>
      </w:r>
      <w:r w:rsidRPr="00CE662D">
        <w:rPr>
          <w:rFonts w:asciiTheme="minorHAnsi" w:hAnsiTheme="minorHAnsi" w:cs="Arial"/>
        </w:rPr>
        <w:t xml:space="preserve">. </w:t>
      </w:r>
    </w:p>
    <w:p w14:paraId="16DC8A5B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634A12">
        <w:rPr>
          <w:rFonts w:asciiTheme="minorHAnsi" w:hAnsiTheme="minorHAnsi"/>
        </w:rPr>
        <w:t>Help during the Open day</w:t>
      </w:r>
      <w:r w:rsidR="00502CF4" w:rsidRPr="00634A12">
        <w:rPr>
          <w:rFonts w:asciiTheme="minorHAnsi" w:hAnsiTheme="minorHAnsi"/>
        </w:rPr>
        <w:t>.</w:t>
      </w:r>
    </w:p>
    <w:p w14:paraId="25B477F0" w14:textId="77777777" w:rsid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52035A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52035A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52035A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52035A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Create a happy, challenging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Have high expectations for all pupils providing clear structures for lessons maintaining pace, motivation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57FF4A7D" w14:textId="77777777" w:rsidR="003453FC" w:rsidRDefault="00502CF4" w:rsidP="00CB6B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3BD791C0" w:rsidR="00CB6BF4" w:rsidRPr="00CB6BF4" w:rsidRDefault="00CB6BF4" w:rsidP="00CB6BF4">
            <w:pPr>
              <w:pStyle w:val="ListParagraph"/>
              <w:ind w:right="34"/>
              <w:contextualSpacing/>
              <w:rPr>
                <w:rFonts w:asciiTheme="minorHAnsi" w:hAnsiTheme="minorHAnsi"/>
              </w:rPr>
            </w:pP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52035A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52035A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Enthusiasm, commitment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52035A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52035A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52035A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52035A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Supervise and provide particular support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215FCADC" w14:textId="77777777" w:rsidR="0052035A" w:rsidRDefault="0052035A" w:rsidP="0052035A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72F61962" w14:textId="77777777" w:rsidR="0052035A" w:rsidRDefault="0052035A" w:rsidP="0052035A">
      <w:pPr>
        <w:jc w:val="both"/>
        <w:rPr>
          <w:rFonts w:cstheme="minorHAnsi"/>
        </w:rPr>
      </w:pPr>
    </w:p>
    <w:p w14:paraId="6638BF08" w14:textId="2F87213F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1544BF">
        <w:rPr>
          <w:rFonts w:asciiTheme="minorHAnsi" w:hAnsiTheme="minorHAnsi" w:cstheme="minorHAnsi"/>
        </w:rPr>
        <w:t>September 2021</w:t>
      </w:r>
      <w:bookmarkStart w:id="0" w:name="_GoBack"/>
      <w:bookmarkEnd w:id="0"/>
    </w:p>
    <w:p w14:paraId="2A058E9E" w14:textId="3FAF485B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>: This is a</w:t>
      </w:r>
      <w:r w:rsidR="00CB6BF4">
        <w:rPr>
          <w:rFonts w:asciiTheme="minorHAnsi" w:hAnsiTheme="minorHAnsi" w:cstheme="minorHAnsi"/>
        </w:rPr>
        <w:t xml:space="preserve"> part-time </w:t>
      </w:r>
      <w:r>
        <w:rPr>
          <w:rFonts w:asciiTheme="minorHAnsi" w:hAnsiTheme="minorHAnsi" w:cstheme="minorHAnsi"/>
        </w:rPr>
        <w:t>role, term time only, although flexibility in these working hours will be required to meet the demands of the role.</w:t>
      </w:r>
    </w:p>
    <w:p w14:paraId="323D0EC7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Pr="00A475D1">
        <w:rPr>
          <w:rFonts w:asciiTheme="minorHAnsi" w:hAnsiTheme="minorHAnsi" w:cstheme="minorHAnsi"/>
        </w:rPr>
        <w:t>Competitive</w:t>
      </w:r>
    </w:p>
    <w:p w14:paraId="6B6CB7CA" w14:textId="155D5043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Lunch:  </w:t>
      </w:r>
      <w:r>
        <w:rPr>
          <w:rFonts w:asciiTheme="minorHAnsi" w:hAnsiTheme="minorHAnsi" w:cstheme="minorHAnsi"/>
        </w:rPr>
        <w:t>Complimentary meals in the Dining Room</w:t>
      </w:r>
      <w:r>
        <w:rPr>
          <w:lang w:val="en-US"/>
        </w:rPr>
        <w:t>.</w:t>
      </w:r>
    </w:p>
    <w:p w14:paraId="44D3B5DF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Parking.  </w:t>
      </w:r>
      <w:r>
        <w:rPr>
          <w:rFonts w:asciiTheme="minorHAnsi" w:hAnsiTheme="minorHAnsi" w:cstheme="minorHAnsi"/>
        </w:rPr>
        <w:t>There is free parking on site.</w:t>
      </w:r>
    </w:p>
    <w:p w14:paraId="08F4FEA9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39DA5A48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EAP.</w:t>
      </w:r>
      <w:r>
        <w:rPr>
          <w:rFonts w:asciiTheme="minorHAnsi" w:hAnsiTheme="minorHAnsi" w:cstheme="minorHAnsi"/>
        </w:rPr>
        <w:t xml:space="preserve"> Employment Assistance Programme</w:t>
      </w:r>
    </w:p>
    <w:p w14:paraId="6BC74947" w14:textId="77777777" w:rsidR="003453FC" w:rsidRPr="00634A12" w:rsidRDefault="003453FC" w:rsidP="003453FC"/>
    <w:sectPr w:rsidR="003453FC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6035" w14:textId="77777777" w:rsidR="00D725BE" w:rsidRDefault="00D725BE" w:rsidP="00D84CB9">
      <w:r>
        <w:separator/>
      </w:r>
    </w:p>
  </w:endnote>
  <w:endnote w:type="continuationSeparator" w:id="0">
    <w:p w14:paraId="1D628D97" w14:textId="77777777" w:rsidR="00D725BE" w:rsidRDefault="00D725BE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F1350" w14:textId="77777777" w:rsidR="00D725BE" w:rsidRDefault="00D725BE" w:rsidP="00D84CB9">
      <w:r>
        <w:separator/>
      </w:r>
    </w:p>
  </w:footnote>
  <w:footnote w:type="continuationSeparator" w:id="0">
    <w:p w14:paraId="2A8AB411" w14:textId="77777777" w:rsidR="00D725BE" w:rsidRDefault="00D725BE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5C61" w14:textId="77777777" w:rsidR="0052035A" w:rsidRDefault="0052035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52035A" w:rsidRDefault="0052035A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52035A" w:rsidRDefault="0052035A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D0D35"/>
    <w:rsid w:val="00113D04"/>
    <w:rsid w:val="00135837"/>
    <w:rsid w:val="001544BF"/>
    <w:rsid w:val="001A30FD"/>
    <w:rsid w:val="001B397A"/>
    <w:rsid w:val="002B3CB6"/>
    <w:rsid w:val="003453FC"/>
    <w:rsid w:val="00353C7F"/>
    <w:rsid w:val="003D1632"/>
    <w:rsid w:val="00441534"/>
    <w:rsid w:val="00502CF4"/>
    <w:rsid w:val="0052035A"/>
    <w:rsid w:val="0059082C"/>
    <w:rsid w:val="005A41DD"/>
    <w:rsid w:val="005C762F"/>
    <w:rsid w:val="005F0A90"/>
    <w:rsid w:val="00634A12"/>
    <w:rsid w:val="008024FA"/>
    <w:rsid w:val="00842F8D"/>
    <w:rsid w:val="0096666D"/>
    <w:rsid w:val="00A600A6"/>
    <w:rsid w:val="00AD19B5"/>
    <w:rsid w:val="00BB135B"/>
    <w:rsid w:val="00CB6BF4"/>
    <w:rsid w:val="00CE662D"/>
    <w:rsid w:val="00D131AA"/>
    <w:rsid w:val="00D45F55"/>
    <w:rsid w:val="00D725BE"/>
    <w:rsid w:val="00D84CB9"/>
    <w:rsid w:val="00E51020"/>
    <w:rsid w:val="00EA284A"/>
    <w:rsid w:val="00ED613D"/>
    <w:rsid w:val="00EE17BC"/>
    <w:rsid w:val="00F0001E"/>
    <w:rsid w:val="00F577F4"/>
    <w:rsid w:val="00F8530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817A-5CF4-4395-B1CA-E7DF3335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DB6E418A</Template>
  <TotalTime>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3</cp:revision>
  <dcterms:created xsi:type="dcterms:W3CDTF">2021-02-09T08:48:00Z</dcterms:created>
  <dcterms:modified xsi:type="dcterms:W3CDTF">2021-02-09T14:51:00Z</dcterms:modified>
</cp:coreProperties>
</file>