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5D16C" w14:textId="77777777" w:rsidR="00EA284A" w:rsidRPr="00BA4832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BA4832">
        <w:rPr>
          <w:rFonts w:cs="Arial"/>
          <w:b/>
          <w:sz w:val="28"/>
          <w:szCs w:val="28"/>
        </w:rPr>
        <w:t>JOB DESCRIPTION</w:t>
      </w:r>
    </w:p>
    <w:p w14:paraId="3CAFEA16" w14:textId="77777777" w:rsidR="00EA284A" w:rsidRPr="00BA4832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BA4832" w14:paraId="18F8E791" w14:textId="77777777" w:rsidTr="00BA4832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3B41D44" w14:textId="77777777" w:rsidR="00EA284A" w:rsidRPr="00BA4832" w:rsidRDefault="00EA284A" w:rsidP="00BA4832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BA4832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6FD39A48" w14:textId="34A9F489" w:rsidR="00EA284A" w:rsidRPr="00BA4832" w:rsidRDefault="005276D5" w:rsidP="00BA4832">
            <w:pPr>
              <w:tabs>
                <w:tab w:val="left" w:pos="2977"/>
              </w:tabs>
              <w:rPr>
                <w:rFonts w:cs="Arial"/>
              </w:rPr>
            </w:pPr>
            <w:r w:rsidRPr="00BA4832">
              <w:rPr>
                <w:rFonts w:cs="Arial"/>
              </w:rPr>
              <w:t>Theatre Technician</w:t>
            </w:r>
            <w:r w:rsidR="003D44F1">
              <w:rPr>
                <w:rFonts w:cs="Arial"/>
              </w:rPr>
              <w:t xml:space="preserve"> Casual Worker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3D2C188" w14:textId="77777777" w:rsidR="00EA284A" w:rsidRPr="00BA4832" w:rsidRDefault="00EA284A" w:rsidP="00BA4832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BA4832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67573E2B" w14:textId="77777777" w:rsidR="00EA284A" w:rsidRPr="00BA4832" w:rsidRDefault="005276D5" w:rsidP="00BA4832">
            <w:pPr>
              <w:tabs>
                <w:tab w:val="left" w:pos="2977"/>
              </w:tabs>
              <w:rPr>
                <w:rFonts w:cs="Arial"/>
              </w:rPr>
            </w:pPr>
            <w:r w:rsidRPr="00BA4832">
              <w:rPr>
                <w:rFonts w:cs="Arial"/>
              </w:rPr>
              <w:t>Theatre</w:t>
            </w:r>
          </w:p>
        </w:tc>
      </w:tr>
      <w:tr w:rsidR="00EA284A" w:rsidRPr="00BA4832" w14:paraId="2FDFEEB9" w14:textId="77777777" w:rsidTr="00BA4832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FD86764" w14:textId="77777777" w:rsidR="00EA284A" w:rsidRPr="00BA4832" w:rsidRDefault="00EA284A" w:rsidP="00BA4832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BA4832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4C032644" w14:textId="50921303" w:rsidR="00EA284A" w:rsidRPr="00BA4832" w:rsidRDefault="00676F8D" w:rsidP="005276D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As required</w:t>
            </w:r>
          </w:p>
        </w:tc>
      </w:tr>
      <w:tr w:rsidR="00EA284A" w:rsidRPr="00BA4832" w14:paraId="4254DE12" w14:textId="77777777" w:rsidTr="00BA4832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CD5F7E3" w14:textId="77777777" w:rsidR="00EA284A" w:rsidRPr="00BA4832" w:rsidRDefault="00EA284A" w:rsidP="00BA4832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BA4832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7793A0A5" w14:textId="77777777" w:rsidR="00EA284A" w:rsidRPr="00BA4832" w:rsidRDefault="005276D5" w:rsidP="00BA4832">
            <w:pPr>
              <w:tabs>
                <w:tab w:val="left" w:pos="2977"/>
              </w:tabs>
              <w:rPr>
                <w:rFonts w:cs="Arial"/>
              </w:rPr>
            </w:pPr>
            <w:r w:rsidRPr="00BA4832">
              <w:rPr>
                <w:rFonts w:cs="Arial"/>
              </w:rPr>
              <w:t>Theatre Manager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7586CA55" w14:textId="77777777" w:rsidR="00EA284A" w:rsidRPr="00BA4832" w:rsidRDefault="00EA284A" w:rsidP="00BA4832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BA4832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4F0D0A67" w14:textId="77777777" w:rsidR="00EA284A" w:rsidRPr="00BA4832" w:rsidRDefault="005276D5" w:rsidP="00CA7D69">
            <w:pPr>
              <w:tabs>
                <w:tab w:val="left" w:pos="2977"/>
              </w:tabs>
              <w:rPr>
                <w:rFonts w:cs="Arial"/>
              </w:rPr>
            </w:pPr>
            <w:r w:rsidRPr="00BA4832">
              <w:rPr>
                <w:rFonts w:cs="Arial"/>
              </w:rPr>
              <w:t>N/A</w:t>
            </w:r>
          </w:p>
        </w:tc>
      </w:tr>
    </w:tbl>
    <w:p w14:paraId="4CD82B69" w14:textId="77777777" w:rsidR="00EA284A" w:rsidRPr="00BA4832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1C0630F1" w14:textId="455171DA" w:rsidR="00EA284A" w:rsidRPr="00BA4832" w:rsidRDefault="00EA284A" w:rsidP="00EA284A">
      <w:pPr>
        <w:tabs>
          <w:tab w:val="left" w:pos="2977"/>
        </w:tabs>
        <w:rPr>
          <w:rFonts w:cs="Arial"/>
          <w:i/>
          <w:color w:val="FF0000"/>
        </w:rPr>
      </w:pPr>
      <w:r w:rsidRPr="00BA4832">
        <w:rPr>
          <w:rFonts w:cs="Arial"/>
          <w:b/>
        </w:rPr>
        <w:t xml:space="preserve">Summary of Role: </w:t>
      </w:r>
      <w:r w:rsidRPr="00BA4832">
        <w:rPr>
          <w:rFonts w:cs="Arial"/>
          <w:b/>
        </w:rPr>
        <w:br/>
      </w:r>
      <w:r w:rsidR="00D74CCE" w:rsidRPr="00D74CCE">
        <w:rPr>
          <w:rFonts w:cs="Arial"/>
        </w:rPr>
        <w:t>To provide technical assistance for the da</w:t>
      </w:r>
      <w:r w:rsidR="001F6839">
        <w:rPr>
          <w:rFonts w:cs="Arial"/>
        </w:rPr>
        <w:t>y to day running of the Theatre, and AV requirements in the school</w:t>
      </w:r>
      <w:r w:rsidR="00676F8D">
        <w:rPr>
          <w:rFonts w:cs="Arial"/>
        </w:rPr>
        <w:t xml:space="preserve"> for productions and external hires.</w:t>
      </w:r>
    </w:p>
    <w:p w14:paraId="34904034" w14:textId="77777777" w:rsidR="00EA284A" w:rsidRPr="00BA4832" w:rsidRDefault="00EA284A" w:rsidP="00EA284A">
      <w:pPr>
        <w:tabs>
          <w:tab w:val="left" w:pos="2977"/>
        </w:tabs>
        <w:jc w:val="center"/>
        <w:rPr>
          <w:rFonts w:cs="Arial"/>
          <w:i/>
        </w:rPr>
      </w:pPr>
    </w:p>
    <w:p w14:paraId="1CFBDCA4" w14:textId="77777777" w:rsidR="00EA284A" w:rsidRPr="00BA4832" w:rsidRDefault="00EA284A" w:rsidP="00EA284A">
      <w:pPr>
        <w:tabs>
          <w:tab w:val="left" w:pos="2977"/>
        </w:tabs>
        <w:rPr>
          <w:rFonts w:cs="Arial"/>
          <w:b/>
        </w:rPr>
      </w:pPr>
      <w:r w:rsidRPr="00BA4832">
        <w:rPr>
          <w:rFonts w:cs="Arial"/>
          <w:b/>
        </w:rPr>
        <w:t>Specific Responsibilities:</w:t>
      </w:r>
    </w:p>
    <w:p w14:paraId="054C3994" w14:textId="77777777" w:rsidR="00BA4832" w:rsidRPr="00D74CCE" w:rsidRDefault="00BA4832" w:rsidP="00BA4832">
      <w:pPr>
        <w:pStyle w:val="Heading2"/>
        <w:rPr>
          <w:rFonts w:asciiTheme="minorHAnsi" w:hAnsiTheme="minorHAnsi" w:cs="Arial"/>
          <w:b/>
          <w:sz w:val="22"/>
          <w:szCs w:val="22"/>
        </w:rPr>
      </w:pPr>
      <w:r w:rsidRPr="00D74CCE">
        <w:rPr>
          <w:rFonts w:asciiTheme="minorHAnsi" w:hAnsiTheme="minorHAnsi" w:cs="Arial"/>
          <w:b/>
          <w:sz w:val="22"/>
          <w:szCs w:val="22"/>
        </w:rPr>
        <w:t>Auditorium</w:t>
      </w:r>
    </w:p>
    <w:p w14:paraId="58498681" w14:textId="77777777" w:rsidR="00BA4832" w:rsidRPr="00BA4832" w:rsidRDefault="00BA4832" w:rsidP="00BA4832">
      <w:pPr>
        <w:numPr>
          <w:ilvl w:val="0"/>
          <w:numId w:val="6"/>
        </w:numPr>
        <w:rPr>
          <w:rFonts w:cs="Arial"/>
        </w:rPr>
      </w:pPr>
      <w:r w:rsidRPr="00BA4832">
        <w:rPr>
          <w:rFonts w:cs="Arial"/>
        </w:rPr>
        <w:t>Provide technical assistance / advice for users of the Auditorium.</w:t>
      </w:r>
    </w:p>
    <w:p w14:paraId="17B9F55B" w14:textId="00BD92C0" w:rsidR="00BA4832" w:rsidRPr="00BA4832" w:rsidRDefault="00BA4832" w:rsidP="00BA4832">
      <w:pPr>
        <w:numPr>
          <w:ilvl w:val="0"/>
          <w:numId w:val="6"/>
        </w:numPr>
        <w:rPr>
          <w:rFonts w:cs="Arial"/>
        </w:rPr>
      </w:pPr>
      <w:r w:rsidRPr="00BA4832">
        <w:rPr>
          <w:rFonts w:cs="Arial"/>
        </w:rPr>
        <w:t>Ensure stage / auditorium is set as required for meetings / assemblies / lessons</w:t>
      </w:r>
      <w:r w:rsidR="00676F8D">
        <w:rPr>
          <w:rFonts w:cs="Arial"/>
        </w:rPr>
        <w:t>.</w:t>
      </w:r>
    </w:p>
    <w:p w14:paraId="54066C83" w14:textId="77777777" w:rsidR="00BA4832" w:rsidRPr="00BA4832" w:rsidRDefault="00BA4832" w:rsidP="00BA4832">
      <w:pPr>
        <w:numPr>
          <w:ilvl w:val="0"/>
          <w:numId w:val="4"/>
        </w:numPr>
        <w:rPr>
          <w:rFonts w:cs="Arial"/>
        </w:rPr>
      </w:pPr>
      <w:r w:rsidRPr="00BA4832">
        <w:rPr>
          <w:rFonts w:cs="Arial"/>
        </w:rPr>
        <w:t>Be present at events which parents and / or public attend to ensure safe and smooth running of the event and provide the highest level of support commensurate with the professional facilities.</w:t>
      </w:r>
    </w:p>
    <w:p w14:paraId="157DD03C" w14:textId="77777777" w:rsidR="00BA4832" w:rsidRPr="00BA4832" w:rsidRDefault="00BA4832" w:rsidP="00BA4832">
      <w:pPr>
        <w:numPr>
          <w:ilvl w:val="0"/>
          <w:numId w:val="4"/>
        </w:numPr>
        <w:rPr>
          <w:rFonts w:cs="Arial"/>
        </w:rPr>
      </w:pPr>
      <w:r w:rsidRPr="00BA4832">
        <w:rPr>
          <w:rFonts w:cs="Arial"/>
        </w:rPr>
        <w:t>Ensure users adhere to the Health and Safety guidelines for the use of the Auditorium.</w:t>
      </w:r>
    </w:p>
    <w:p w14:paraId="16AA3DD4" w14:textId="7F91E11A" w:rsidR="00BA4832" w:rsidRDefault="00BA4832" w:rsidP="00BA4832">
      <w:pPr>
        <w:numPr>
          <w:ilvl w:val="0"/>
          <w:numId w:val="4"/>
        </w:numPr>
        <w:rPr>
          <w:rFonts w:cs="Arial"/>
        </w:rPr>
      </w:pPr>
      <w:r w:rsidRPr="00BA4832">
        <w:rPr>
          <w:rFonts w:cs="Arial"/>
        </w:rPr>
        <w:t xml:space="preserve">Be fully aware of the dangers of electricity, and its safe use (related </w:t>
      </w:r>
      <w:r w:rsidR="00DB2204" w:rsidRPr="00BA4832">
        <w:rPr>
          <w:rFonts w:cs="Arial"/>
        </w:rPr>
        <w:t>to</w:t>
      </w:r>
      <w:r w:rsidRPr="00BA4832">
        <w:rPr>
          <w:rFonts w:cs="Arial"/>
        </w:rPr>
        <w:t xml:space="preserve"> stage lighting and other theatre equipment).</w:t>
      </w:r>
    </w:p>
    <w:p w14:paraId="15A1DD92" w14:textId="4396B187" w:rsidR="00676F8D" w:rsidRPr="00BA4832" w:rsidRDefault="00676F8D" w:rsidP="00BA4832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Operate our Live Streaming Equipment competently when required.</w:t>
      </w:r>
    </w:p>
    <w:p w14:paraId="1C12B20E" w14:textId="77777777" w:rsidR="00BA4832" w:rsidRPr="00BA4832" w:rsidRDefault="00BA4832" w:rsidP="00BA4832">
      <w:pPr>
        <w:numPr>
          <w:ilvl w:val="0"/>
          <w:numId w:val="4"/>
        </w:numPr>
        <w:rPr>
          <w:rFonts w:cs="Arial"/>
        </w:rPr>
      </w:pPr>
      <w:r w:rsidRPr="00BA4832">
        <w:rPr>
          <w:rFonts w:cs="Arial"/>
        </w:rPr>
        <w:t>Prepare</w:t>
      </w:r>
      <w:bookmarkStart w:id="0" w:name="_GoBack"/>
      <w:bookmarkEnd w:id="0"/>
      <w:r w:rsidRPr="00BA4832">
        <w:rPr>
          <w:rFonts w:cs="Arial"/>
        </w:rPr>
        <w:t xml:space="preserve"> and operate sound/lighting for school assemblies /charity events / productions / concerts etc.</w:t>
      </w:r>
    </w:p>
    <w:p w14:paraId="144573DE" w14:textId="77777777" w:rsidR="00BA4832" w:rsidRPr="00BA4832" w:rsidRDefault="00BA4832" w:rsidP="00BA4832">
      <w:pPr>
        <w:numPr>
          <w:ilvl w:val="0"/>
          <w:numId w:val="4"/>
        </w:numPr>
        <w:rPr>
          <w:rFonts w:cs="Arial"/>
        </w:rPr>
      </w:pPr>
      <w:r w:rsidRPr="00BA4832">
        <w:rPr>
          <w:rFonts w:cs="Arial"/>
        </w:rPr>
        <w:t>Liaise with guests / visitors about any technical requirements.</w:t>
      </w:r>
      <w:r w:rsidRPr="00BA4832">
        <w:rPr>
          <w:rFonts w:cs="Arial"/>
        </w:rPr>
        <w:br/>
        <w:t>”Meet and greet” on the day, organise dressing room(s), refreshments etc.</w:t>
      </w:r>
      <w:r w:rsidRPr="00BA4832">
        <w:rPr>
          <w:rFonts w:cs="Arial"/>
        </w:rPr>
        <w:br/>
        <w:t>Be present throughout to operate and oversee the facilities.</w:t>
      </w:r>
    </w:p>
    <w:p w14:paraId="477AC8A4" w14:textId="77777777" w:rsidR="00BA4832" w:rsidRPr="00BA4832" w:rsidRDefault="00BA4832" w:rsidP="00BA4832">
      <w:pPr>
        <w:numPr>
          <w:ilvl w:val="0"/>
          <w:numId w:val="4"/>
        </w:numPr>
        <w:rPr>
          <w:rFonts w:cs="Arial"/>
        </w:rPr>
      </w:pPr>
      <w:r w:rsidRPr="00BA4832">
        <w:rPr>
          <w:rFonts w:cs="Arial"/>
        </w:rPr>
        <w:t>Liaise with School Chaplain / Priest and set up requirements for Mass / Confirmation.</w:t>
      </w:r>
    </w:p>
    <w:p w14:paraId="4C700FDF" w14:textId="77777777" w:rsidR="00BA4832" w:rsidRPr="00BA4832" w:rsidRDefault="00BA4832" w:rsidP="00BA4832">
      <w:pPr>
        <w:numPr>
          <w:ilvl w:val="0"/>
          <w:numId w:val="4"/>
        </w:numPr>
        <w:rPr>
          <w:rFonts w:cs="Arial"/>
        </w:rPr>
      </w:pPr>
      <w:r w:rsidRPr="00BA4832">
        <w:rPr>
          <w:rFonts w:cs="Arial"/>
        </w:rPr>
        <w:t>Liaise with external conference organisers and set up/operate sound / lighting requirements.</w:t>
      </w:r>
    </w:p>
    <w:p w14:paraId="1C3B0FB1" w14:textId="77777777" w:rsidR="00BA4832" w:rsidRPr="00BA4832" w:rsidRDefault="00BA4832" w:rsidP="00BA4832">
      <w:pPr>
        <w:rPr>
          <w:rFonts w:cs="Arial"/>
        </w:rPr>
      </w:pPr>
    </w:p>
    <w:p w14:paraId="20D5ADC1" w14:textId="77777777" w:rsidR="00BA4832" w:rsidRPr="00D74CCE" w:rsidRDefault="00BA4832" w:rsidP="00BA4832">
      <w:pPr>
        <w:pStyle w:val="Heading3"/>
        <w:rPr>
          <w:rFonts w:asciiTheme="minorHAnsi" w:hAnsiTheme="minorHAnsi" w:cs="Arial"/>
          <w:b/>
          <w:sz w:val="22"/>
          <w:szCs w:val="22"/>
        </w:rPr>
      </w:pPr>
      <w:r w:rsidRPr="00D74CCE">
        <w:rPr>
          <w:rFonts w:asciiTheme="minorHAnsi" w:hAnsiTheme="minorHAnsi" w:cs="Arial"/>
          <w:b/>
          <w:sz w:val="22"/>
          <w:szCs w:val="22"/>
        </w:rPr>
        <w:t>Drama department</w:t>
      </w:r>
    </w:p>
    <w:p w14:paraId="481A8DFB" w14:textId="10FF6AC2" w:rsidR="00676F8D" w:rsidRDefault="00676F8D" w:rsidP="00BA4832">
      <w:pPr>
        <w:numPr>
          <w:ilvl w:val="0"/>
          <w:numId w:val="9"/>
        </w:numPr>
        <w:rPr>
          <w:rFonts w:cs="Arial"/>
        </w:rPr>
      </w:pPr>
      <w:r>
        <w:rPr>
          <w:rFonts w:cs="Arial"/>
        </w:rPr>
        <w:t>Be able to act as a Lighting Designer, Sound Designer or Stage Manager for school pr</w:t>
      </w:r>
      <w:r w:rsidR="00C17C88">
        <w:rPr>
          <w:rFonts w:cs="Arial"/>
        </w:rPr>
        <w:t>o</w:t>
      </w:r>
      <w:r>
        <w:rPr>
          <w:rFonts w:cs="Arial"/>
        </w:rPr>
        <w:t>ductio</w:t>
      </w:r>
      <w:r w:rsidR="00C17C88">
        <w:rPr>
          <w:rFonts w:cs="Arial"/>
        </w:rPr>
        <w:t>n</w:t>
      </w:r>
      <w:r>
        <w:rPr>
          <w:rFonts w:cs="Arial"/>
        </w:rPr>
        <w:t>s.</w:t>
      </w:r>
    </w:p>
    <w:p w14:paraId="7D54184F" w14:textId="77777777" w:rsidR="00676F8D" w:rsidRDefault="00676F8D" w:rsidP="00BA4832">
      <w:pPr>
        <w:numPr>
          <w:ilvl w:val="0"/>
          <w:numId w:val="9"/>
        </w:numPr>
        <w:rPr>
          <w:rFonts w:cs="Arial"/>
        </w:rPr>
      </w:pPr>
      <w:r>
        <w:rPr>
          <w:rFonts w:cs="Arial"/>
        </w:rPr>
        <w:t>Operate Lighting and sound for productions/visiting theatre groups.</w:t>
      </w:r>
    </w:p>
    <w:p w14:paraId="5C2ED2FC" w14:textId="77777777" w:rsidR="00676F8D" w:rsidRDefault="00676F8D" w:rsidP="00BA4832">
      <w:pPr>
        <w:numPr>
          <w:ilvl w:val="0"/>
          <w:numId w:val="9"/>
        </w:numPr>
        <w:rPr>
          <w:rFonts w:cs="Arial"/>
        </w:rPr>
      </w:pPr>
      <w:r>
        <w:rPr>
          <w:rFonts w:cs="Arial"/>
        </w:rPr>
        <w:t>Technical support for productions.</w:t>
      </w:r>
    </w:p>
    <w:p w14:paraId="444CF1F0" w14:textId="77777777" w:rsidR="00676F8D" w:rsidRDefault="00676F8D" w:rsidP="00BA4832">
      <w:pPr>
        <w:numPr>
          <w:ilvl w:val="0"/>
          <w:numId w:val="9"/>
        </w:numPr>
        <w:rPr>
          <w:rFonts w:cs="Arial"/>
        </w:rPr>
      </w:pPr>
      <w:r>
        <w:rPr>
          <w:rFonts w:cs="Arial"/>
        </w:rPr>
        <w:t>Technical support for exam performances.</w:t>
      </w:r>
    </w:p>
    <w:p w14:paraId="1F97A9BD" w14:textId="77777777" w:rsidR="00676F8D" w:rsidRDefault="00676F8D" w:rsidP="00BA4832">
      <w:pPr>
        <w:numPr>
          <w:ilvl w:val="0"/>
          <w:numId w:val="9"/>
        </w:numPr>
        <w:rPr>
          <w:rFonts w:cs="Arial"/>
        </w:rPr>
      </w:pPr>
      <w:r>
        <w:rPr>
          <w:rFonts w:cs="Arial"/>
        </w:rPr>
        <w:t>Provide support for the Drama Studio.</w:t>
      </w:r>
    </w:p>
    <w:p w14:paraId="451B00F3" w14:textId="77777777" w:rsidR="00BA4832" w:rsidRPr="00BA4832" w:rsidRDefault="00BA4832" w:rsidP="00BA4832">
      <w:pPr>
        <w:rPr>
          <w:rFonts w:cs="Arial"/>
        </w:rPr>
      </w:pPr>
    </w:p>
    <w:p w14:paraId="38003C06" w14:textId="77777777" w:rsidR="00BA4832" w:rsidRPr="00D74CCE" w:rsidRDefault="00BA4832" w:rsidP="00BA4832">
      <w:pPr>
        <w:pStyle w:val="Heading2"/>
        <w:rPr>
          <w:rFonts w:asciiTheme="minorHAnsi" w:hAnsiTheme="minorHAnsi" w:cs="Arial"/>
          <w:b/>
          <w:sz w:val="22"/>
          <w:szCs w:val="22"/>
        </w:rPr>
      </w:pPr>
      <w:r w:rsidRPr="00D74CCE">
        <w:rPr>
          <w:rFonts w:asciiTheme="minorHAnsi" w:hAnsiTheme="minorHAnsi" w:cs="Arial"/>
          <w:b/>
          <w:sz w:val="22"/>
          <w:szCs w:val="22"/>
        </w:rPr>
        <w:t>Music department</w:t>
      </w:r>
    </w:p>
    <w:p w14:paraId="7C0B9289" w14:textId="77777777" w:rsidR="00BA4832" w:rsidRPr="00BA4832" w:rsidRDefault="00BA4832" w:rsidP="00BA4832">
      <w:pPr>
        <w:numPr>
          <w:ilvl w:val="0"/>
          <w:numId w:val="11"/>
        </w:numPr>
        <w:rPr>
          <w:rFonts w:cs="Arial"/>
        </w:rPr>
      </w:pPr>
      <w:r w:rsidRPr="00BA4832">
        <w:rPr>
          <w:rFonts w:cs="Arial"/>
        </w:rPr>
        <w:t>Support for the music department in the Millennium Centre.</w:t>
      </w:r>
    </w:p>
    <w:p w14:paraId="6301823C" w14:textId="77777777" w:rsidR="00BA4832" w:rsidRPr="00BA4832" w:rsidRDefault="00BA4832" w:rsidP="00BA4832">
      <w:pPr>
        <w:numPr>
          <w:ilvl w:val="0"/>
          <w:numId w:val="4"/>
        </w:numPr>
        <w:rPr>
          <w:rFonts w:cs="Arial"/>
        </w:rPr>
      </w:pPr>
      <w:r w:rsidRPr="00BA4832">
        <w:rPr>
          <w:rFonts w:cs="Arial"/>
        </w:rPr>
        <w:t>Prepare and operate sound / lighting for Music Concerts.</w:t>
      </w:r>
    </w:p>
    <w:p w14:paraId="4BEE2A5D" w14:textId="77777777" w:rsidR="00BA4832" w:rsidRPr="00BA4832" w:rsidRDefault="00BA4832" w:rsidP="00BA4832">
      <w:pPr>
        <w:numPr>
          <w:ilvl w:val="0"/>
          <w:numId w:val="5"/>
        </w:numPr>
        <w:rPr>
          <w:rFonts w:cs="Arial"/>
        </w:rPr>
      </w:pPr>
      <w:r w:rsidRPr="00BA4832">
        <w:rPr>
          <w:rFonts w:cs="Arial"/>
        </w:rPr>
        <w:t>Record concerts as required.</w:t>
      </w:r>
    </w:p>
    <w:p w14:paraId="0ADC0136" w14:textId="77777777" w:rsidR="00BA4832" w:rsidRPr="00BA4832" w:rsidRDefault="00BA4832" w:rsidP="00BA4832">
      <w:pPr>
        <w:numPr>
          <w:ilvl w:val="0"/>
          <w:numId w:val="5"/>
        </w:numPr>
        <w:rPr>
          <w:rFonts w:cs="Arial"/>
        </w:rPr>
      </w:pPr>
      <w:r w:rsidRPr="00BA4832">
        <w:rPr>
          <w:rFonts w:cs="Arial"/>
        </w:rPr>
        <w:t xml:space="preserve">Record exam work. </w:t>
      </w:r>
    </w:p>
    <w:p w14:paraId="35273CC6" w14:textId="77777777" w:rsidR="00BA4832" w:rsidRPr="00BA4832" w:rsidRDefault="00BA4832" w:rsidP="00BA4832">
      <w:pPr>
        <w:numPr>
          <w:ilvl w:val="0"/>
          <w:numId w:val="5"/>
        </w:numPr>
        <w:rPr>
          <w:rFonts w:cs="Arial"/>
        </w:rPr>
      </w:pPr>
      <w:r w:rsidRPr="00BA4832">
        <w:rPr>
          <w:rFonts w:cs="Arial"/>
        </w:rPr>
        <w:t>Provide support for use</w:t>
      </w:r>
      <w:r w:rsidR="00C85777">
        <w:rPr>
          <w:rFonts w:cs="Arial"/>
        </w:rPr>
        <w:t xml:space="preserve"> of equipment in the Music Dept.</w:t>
      </w:r>
    </w:p>
    <w:p w14:paraId="3D534EB2" w14:textId="77777777" w:rsidR="00BA4832" w:rsidRPr="00BA4832" w:rsidRDefault="00BA4832" w:rsidP="00BA4832">
      <w:pPr>
        <w:numPr>
          <w:ilvl w:val="0"/>
          <w:numId w:val="5"/>
        </w:numPr>
        <w:rPr>
          <w:rFonts w:cs="Arial"/>
        </w:rPr>
      </w:pPr>
      <w:r w:rsidRPr="00BA4832">
        <w:rPr>
          <w:rFonts w:cs="Arial"/>
        </w:rPr>
        <w:t>Supply / set-up PA systems for listening exams.</w:t>
      </w:r>
    </w:p>
    <w:p w14:paraId="3FFEE98A" w14:textId="77777777" w:rsidR="00BA4832" w:rsidRPr="00BA4832" w:rsidRDefault="00BA4832" w:rsidP="00BA4832">
      <w:pPr>
        <w:rPr>
          <w:rFonts w:cs="Arial"/>
        </w:rPr>
      </w:pPr>
    </w:p>
    <w:p w14:paraId="31523C09" w14:textId="77777777" w:rsidR="00BA4832" w:rsidRPr="00D74CCE" w:rsidRDefault="00BA4832" w:rsidP="00BA4832">
      <w:pPr>
        <w:pStyle w:val="Heading3"/>
        <w:rPr>
          <w:rFonts w:asciiTheme="minorHAnsi" w:hAnsiTheme="minorHAnsi" w:cs="Arial"/>
          <w:b/>
          <w:sz w:val="22"/>
          <w:szCs w:val="22"/>
        </w:rPr>
      </w:pPr>
      <w:r w:rsidRPr="00D74CCE">
        <w:rPr>
          <w:rFonts w:asciiTheme="minorHAnsi" w:hAnsiTheme="minorHAnsi" w:cs="Arial"/>
          <w:b/>
          <w:sz w:val="22"/>
          <w:szCs w:val="22"/>
        </w:rPr>
        <w:t>Audio Visual</w:t>
      </w:r>
    </w:p>
    <w:p w14:paraId="3AD5E423" w14:textId="77777777" w:rsidR="00BA4832" w:rsidRPr="00BA4832" w:rsidRDefault="00BA4832" w:rsidP="00BA4832">
      <w:pPr>
        <w:numPr>
          <w:ilvl w:val="0"/>
          <w:numId w:val="7"/>
        </w:numPr>
        <w:rPr>
          <w:rFonts w:cs="Arial"/>
        </w:rPr>
      </w:pPr>
      <w:r w:rsidRPr="00BA4832">
        <w:rPr>
          <w:rFonts w:cs="Arial"/>
        </w:rPr>
        <w:t>Provide technical assistance / advice as required for users of AV equipment throughout the school.</w:t>
      </w:r>
    </w:p>
    <w:p w14:paraId="3A9DD567" w14:textId="77777777" w:rsidR="00BA4832" w:rsidRPr="00BA4832" w:rsidRDefault="00BA4832" w:rsidP="00BA4832">
      <w:pPr>
        <w:numPr>
          <w:ilvl w:val="0"/>
          <w:numId w:val="7"/>
        </w:numPr>
        <w:rPr>
          <w:rFonts w:cs="Arial"/>
        </w:rPr>
      </w:pPr>
      <w:r w:rsidRPr="00BA4832">
        <w:rPr>
          <w:rFonts w:cs="Arial"/>
        </w:rPr>
        <w:lastRenderedPageBreak/>
        <w:t>Have a good knowledge of operation of a range of AV equipment –</w:t>
      </w:r>
      <w:r w:rsidR="00094E0F">
        <w:rPr>
          <w:rFonts w:cs="Arial"/>
        </w:rPr>
        <w:t xml:space="preserve"> </w:t>
      </w:r>
      <w:r w:rsidRPr="00BA4832">
        <w:rPr>
          <w:rFonts w:cs="Arial"/>
        </w:rPr>
        <w:t>screens, data projectors, audio equipment etc.</w:t>
      </w:r>
    </w:p>
    <w:p w14:paraId="332CA964" w14:textId="71E5F3A3" w:rsidR="005A17BF" w:rsidRPr="00BA4832" w:rsidRDefault="005A17BF" w:rsidP="00676F8D">
      <w:pPr>
        <w:ind w:left="720"/>
        <w:rPr>
          <w:rFonts w:cs="Arial"/>
        </w:rPr>
      </w:pPr>
    </w:p>
    <w:p w14:paraId="536B261D" w14:textId="77777777" w:rsidR="00BA4832" w:rsidRPr="00BA4832" w:rsidRDefault="00BA4832" w:rsidP="00BA4832">
      <w:pPr>
        <w:rPr>
          <w:rFonts w:cs="Arial"/>
        </w:rPr>
      </w:pPr>
    </w:p>
    <w:p w14:paraId="50A1F6A2" w14:textId="77777777" w:rsidR="00EA284A" w:rsidRPr="00BA4832" w:rsidRDefault="00EA284A" w:rsidP="00EA284A">
      <w:pPr>
        <w:rPr>
          <w:rFonts w:cs="Arial"/>
        </w:rPr>
      </w:pPr>
      <w:r w:rsidRPr="00BA4832">
        <w:rPr>
          <w:rFonts w:cs="Arial"/>
        </w:rPr>
        <w:br w:type="page"/>
      </w:r>
    </w:p>
    <w:p w14:paraId="707F855B" w14:textId="77777777" w:rsidR="00EA284A" w:rsidRPr="00BA4832" w:rsidRDefault="00EA284A" w:rsidP="00EA284A">
      <w:pPr>
        <w:jc w:val="center"/>
        <w:rPr>
          <w:rFonts w:cs="Arial"/>
          <w:b/>
          <w:sz w:val="28"/>
          <w:szCs w:val="28"/>
        </w:rPr>
      </w:pPr>
      <w:r w:rsidRPr="00BA4832">
        <w:rPr>
          <w:rFonts w:cs="Arial"/>
          <w:b/>
          <w:sz w:val="28"/>
          <w:szCs w:val="28"/>
        </w:rPr>
        <w:lastRenderedPageBreak/>
        <w:t>PERSON SPECIFICATION</w:t>
      </w:r>
    </w:p>
    <w:p w14:paraId="672BF276" w14:textId="77777777" w:rsidR="00EA284A" w:rsidRPr="00BA4832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BA4832" w14:paraId="47353DEF" w14:textId="77777777" w:rsidTr="00BA4832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C018331" w14:textId="77777777" w:rsidR="00EA284A" w:rsidRPr="00BA4832" w:rsidRDefault="00EA284A" w:rsidP="00BA4832">
            <w:pPr>
              <w:jc w:val="center"/>
              <w:rPr>
                <w:rFonts w:cs="Arial"/>
                <w:b/>
              </w:rPr>
            </w:pPr>
            <w:r w:rsidRPr="00BA4832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112BEFA" w14:textId="77777777" w:rsidR="00EA284A" w:rsidRPr="00BA4832" w:rsidRDefault="00EA284A" w:rsidP="00BA4832">
            <w:pPr>
              <w:jc w:val="center"/>
              <w:rPr>
                <w:rFonts w:cs="Arial"/>
                <w:b/>
              </w:rPr>
            </w:pPr>
            <w:r w:rsidRPr="00BA4832">
              <w:rPr>
                <w:rFonts w:cs="Arial"/>
                <w:b/>
              </w:rPr>
              <w:t>Desirable</w:t>
            </w:r>
          </w:p>
        </w:tc>
      </w:tr>
      <w:tr w:rsidR="00EA284A" w:rsidRPr="00BA4832" w14:paraId="008F5E35" w14:textId="77777777" w:rsidTr="00BA4832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095CDBE" w14:textId="77777777" w:rsidR="00EA284A" w:rsidRPr="00BA4832" w:rsidRDefault="00EA284A" w:rsidP="00BA4832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BA4832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E02E81C" w14:textId="77777777" w:rsidR="00EA284A" w:rsidRPr="00BA4832" w:rsidRDefault="00EA284A" w:rsidP="00BA4832">
            <w:pPr>
              <w:rPr>
                <w:rFonts w:cs="Arial"/>
              </w:rPr>
            </w:pPr>
          </w:p>
        </w:tc>
      </w:tr>
      <w:tr w:rsidR="00EA284A" w:rsidRPr="00BA4832" w14:paraId="72276D8F" w14:textId="77777777" w:rsidTr="00BA4832">
        <w:trPr>
          <w:trHeight w:val="567"/>
        </w:trPr>
        <w:tc>
          <w:tcPr>
            <w:tcW w:w="5240" w:type="dxa"/>
          </w:tcPr>
          <w:p w14:paraId="171DB740" w14:textId="77777777" w:rsidR="00D74CCE" w:rsidRPr="00D74CCE" w:rsidRDefault="00D74CCE" w:rsidP="00D74CCE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 w:rsidRPr="00D74CCE">
              <w:rPr>
                <w:rFonts w:cs="Arial"/>
              </w:rPr>
              <w:t>Have a committed interest in technical matters (</w:t>
            </w:r>
            <w:r w:rsidR="00CA5BB3">
              <w:rPr>
                <w:rFonts w:cs="Arial"/>
              </w:rPr>
              <w:t>Lighting, Sound, Recording, AV</w:t>
            </w:r>
            <w:r w:rsidRPr="00D74CCE">
              <w:rPr>
                <w:rFonts w:cs="Arial"/>
              </w:rPr>
              <w:t>)</w:t>
            </w:r>
          </w:p>
          <w:p w14:paraId="6A0BDB3B" w14:textId="77777777" w:rsidR="00BA4832" w:rsidRPr="00BA4832" w:rsidRDefault="00BA4832" w:rsidP="00BA48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8"/>
              <w:rPr>
                <w:rFonts w:asciiTheme="minorHAnsi" w:hAnsiTheme="minorHAnsi" w:cs="Arial"/>
                <w:bCs/>
              </w:rPr>
            </w:pPr>
            <w:r w:rsidRPr="00BA4832">
              <w:rPr>
                <w:rFonts w:asciiTheme="minorHAnsi" w:hAnsiTheme="minorHAnsi" w:cs="Arial"/>
                <w:bCs/>
              </w:rPr>
              <w:t>Good IT skills – e.g. laptop/projector setups and use of PowerPoint for presentations</w:t>
            </w:r>
          </w:p>
          <w:p w14:paraId="63E648A0" w14:textId="19AA9A21" w:rsidR="004A2FC7" w:rsidRPr="00D74CCE" w:rsidRDefault="009F76B7" w:rsidP="00D74CCE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/>
              </w:rPr>
              <w:t>Fluent and accurate written and spoken English</w:t>
            </w:r>
          </w:p>
        </w:tc>
        <w:tc>
          <w:tcPr>
            <w:tcW w:w="4954" w:type="dxa"/>
          </w:tcPr>
          <w:p w14:paraId="147D10B9" w14:textId="1DC09BD8" w:rsidR="00BA4832" w:rsidRDefault="00BA4832" w:rsidP="00BA48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7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 w:cs="Arial"/>
              </w:rPr>
              <w:t>Recent experience of Theatre technical practice would be advantageous (especially use of Yamaha LS9</w:t>
            </w:r>
            <w:r w:rsidR="00EC2A2A">
              <w:rPr>
                <w:rFonts w:asciiTheme="minorHAnsi" w:hAnsiTheme="minorHAnsi" w:cs="Arial"/>
              </w:rPr>
              <w:t xml:space="preserve"> sound</w:t>
            </w:r>
            <w:r w:rsidRPr="00BA4832">
              <w:rPr>
                <w:rFonts w:asciiTheme="minorHAnsi" w:hAnsiTheme="minorHAnsi" w:cs="Arial"/>
              </w:rPr>
              <w:t xml:space="preserve"> mixer, ETC Ion and Jester ML48 lighting desks)</w:t>
            </w:r>
          </w:p>
          <w:p w14:paraId="0127690A" w14:textId="263AFDDA" w:rsidR="00676F8D" w:rsidRDefault="00676F8D" w:rsidP="00BA48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Lighting and Sound Design Skills</w:t>
            </w:r>
          </w:p>
          <w:p w14:paraId="40296891" w14:textId="1271E823" w:rsidR="00676F8D" w:rsidRDefault="00676F8D" w:rsidP="00BA48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Stage Management</w:t>
            </w:r>
          </w:p>
          <w:p w14:paraId="36E337DE" w14:textId="17F019E1" w:rsidR="00676F8D" w:rsidRDefault="00676F8D" w:rsidP="00BA48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Interest in video recording / sound recording / streaming</w:t>
            </w:r>
          </w:p>
          <w:p w14:paraId="54755085" w14:textId="4D9B989E" w:rsidR="00D74CCE" w:rsidRPr="00D74CCE" w:rsidRDefault="00676F8D" w:rsidP="00BA48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Kn</w:t>
            </w:r>
            <w:r w:rsidR="00D74CCE" w:rsidRPr="00D74CCE">
              <w:rPr>
                <w:rFonts w:asciiTheme="minorHAnsi" w:hAnsiTheme="minorHAnsi" w:cs="Arial"/>
              </w:rPr>
              <w:t>owledge of electrical safety</w:t>
            </w:r>
          </w:p>
          <w:p w14:paraId="339EE797" w14:textId="653ABE7C" w:rsidR="00D74CCE" w:rsidRPr="00BA4832" w:rsidRDefault="00D74CCE" w:rsidP="00BA48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7"/>
              <w:rPr>
                <w:rFonts w:asciiTheme="minorHAnsi" w:hAnsiTheme="minorHAnsi" w:cs="Arial"/>
              </w:rPr>
            </w:pPr>
            <w:r w:rsidRPr="00D74CCE">
              <w:rPr>
                <w:rFonts w:asciiTheme="minorHAnsi" w:hAnsiTheme="minorHAnsi" w:cs="Arial"/>
              </w:rPr>
              <w:t>DIY skills</w:t>
            </w:r>
          </w:p>
        </w:tc>
      </w:tr>
      <w:tr w:rsidR="00EA284A" w:rsidRPr="00BA4832" w14:paraId="5C6B0D50" w14:textId="77777777" w:rsidTr="00BA4832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DA301C1" w14:textId="77777777" w:rsidR="00EA284A" w:rsidRPr="00BA4832" w:rsidRDefault="00EA284A" w:rsidP="00BA4832">
            <w:pPr>
              <w:autoSpaceDE w:val="0"/>
              <w:autoSpaceDN w:val="0"/>
              <w:rPr>
                <w:b/>
                <w:bCs/>
              </w:rPr>
            </w:pPr>
            <w:r w:rsidRPr="00BA4832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1873E3A" w14:textId="77777777" w:rsidR="00EA284A" w:rsidRPr="00BA4832" w:rsidRDefault="00EA284A" w:rsidP="00BA4832">
            <w:pPr>
              <w:rPr>
                <w:rFonts w:cs="Arial"/>
              </w:rPr>
            </w:pPr>
          </w:p>
        </w:tc>
      </w:tr>
      <w:tr w:rsidR="00EA284A" w:rsidRPr="00BA4832" w14:paraId="2B800B36" w14:textId="77777777" w:rsidTr="00BA4832">
        <w:trPr>
          <w:trHeight w:val="567"/>
        </w:trPr>
        <w:tc>
          <w:tcPr>
            <w:tcW w:w="5240" w:type="dxa"/>
          </w:tcPr>
          <w:p w14:paraId="11EA9287" w14:textId="10067DC4" w:rsidR="00BA4832" w:rsidRPr="00BA4832" w:rsidRDefault="00BA4832" w:rsidP="00BA483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 w:cs="Arial"/>
              </w:rPr>
              <w:t>A good problem solver</w:t>
            </w:r>
          </w:p>
          <w:p w14:paraId="6F03FE10" w14:textId="641390CF" w:rsidR="00BA4832" w:rsidRPr="00BA4832" w:rsidRDefault="00BA4832" w:rsidP="00BA483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 w:cs="Arial"/>
              </w:rPr>
              <w:t>Good communication and interpersonal skills</w:t>
            </w:r>
          </w:p>
          <w:p w14:paraId="07368E6C" w14:textId="40E799DD" w:rsidR="00BA4832" w:rsidRPr="00BA4832" w:rsidRDefault="00BA4832" w:rsidP="00BA483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 w:cs="Arial"/>
              </w:rPr>
              <w:t>Be practical, resourceful and flexible, and be able to take the initiative</w:t>
            </w:r>
          </w:p>
          <w:p w14:paraId="53027A35" w14:textId="5DA72F69" w:rsidR="00BA4832" w:rsidRDefault="00BA4832" w:rsidP="00BA483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 w:cs="Arial"/>
              </w:rPr>
              <w:t>Capable of working without supervision with energy and enthusiasm</w:t>
            </w:r>
          </w:p>
          <w:p w14:paraId="21172D34" w14:textId="77777777" w:rsidR="001F6839" w:rsidRPr="00BA4832" w:rsidRDefault="001F6839" w:rsidP="00BA483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Smart / tidy / punctual</w:t>
            </w:r>
          </w:p>
        </w:tc>
        <w:tc>
          <w:tcPr>
            <w:tcW w:w="4954" w:type="dxa"/>
          </w:tcPr>
          <w:p w14:paraId="112DF797" w14:textId="77777777" w:rsidR="00EA284A" w:rsidRPr="00BA4832" w:rsidRDefault="00EA284A" w:rsidP="004E5FA8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BA4832" w14:paraId="2551B51C" w14:textId="77777777" w:rsidTr="00BA4832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A3AE8A9" w14:textId="77777777" w:rsidR="00EA284A" w:rsidRPr="00BA4832" w:rsidRDefault="00EA284A" w:rsidP="00BA4832">
            <w:pPr>
              <w:rPr>
                <w:rFonts w:cs="Arial"/>
                <w:b/>
              </w:rPr>
            </w:pPr>
            <w:r w:rsidRPr="00BA4832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0FC979F" w14:textId="77777777" w:rsidR="00EA284A" w:rsidRPr="00BA4832" w:rsidRDefault="00EA284A" w:rsidP="00BA4832">
            <w:pPr>
              <w:rPr>
                <w:rFonts w:cs="Arial"/>
              </w:rPr>
            </w:pPr>
          </w:p>
        </w:tc>
      </w:tr>
      <w:tr w:rsidR="00EA284A" w:rsidRPr="00BA4832" w14:paraId="40BC995F" w14:textId="77777777" w:rsidTr="00BA4832">
        <w:trPr>
          <w:trHeight w:val="567"/>
        </w:trPr>
        <w:tc>
          <w:tcPr>
            <w:tcW w:w="5240" w:type="dxa"/>
          </w:tcPr>
          <w:p w14:paraId="4A9DC0DF" w14:textId="71D2C3A8" w:rsidR="008A4663" w:rsidRPr="00BA4832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 w:rsidRPr="00BA4832">
              <w:rPr>
                <w:rFonts w:asciiTheme="minorHAnsi" w:hAnsiTheme="minorHAnsi"/>
              </w:rPr>
              <w:t>Committed to operating as part of the School community</w:t>
            </w:r>
          </w:p>
          <w:p w14:paraId="20FD12B7" w14:textId="3DA8EF2E" w:rsidR="00D45F55" w:rsidRPr="00BA4832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 w:cs="Arial"/>
              </w:rPr>
              <w:t>Committed to the Sacred Heart Values</w:t>
            </w:r>
          </w:p>
          <w:p w14:paraId="27C3B8F2" w14:textId="14EC87F6" w:rsidR="00EA284A" w:rsidRPr="00BA4832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 w:cs="Arial"/>
              </w:rPr>
              <w:t xml:space="preserve">Committed </w:t>
            </w:r>
            <w:r w:rsidR="00D45F55" w:rsidRPr="00BA4832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14:paraId="1A9AD3D0" w14:textId="77777777" w:rsidR="00EA284A" w:rsidRPr="00BA4832" w:rsidRDefault="00EA284A" w:rsidP="004E5FA8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BA4832" w14:paraId="27BA7E1C" w14:textId="77777777" w:rsidTr="00BA4832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E549DF1" w14:textId="77777777" w:rsidR="00EA284A" w:rsidRPr="00BA4832" w:rsidRDefault="00EA284A" w:rsidP="00BA4832">
            <w:pPr>
              <w:rPr>
                <w:rFonts w:cs="Arial"/>
                <w:b/>
              </w:rPr>
            </w:pPr>
            <w:r w:rsidRPr="00BA4832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F3BE485" w14:textId="77777777" w:rsidR="00EA284A" w:rsidRPr="00BA4832" w:rsidRDefault="00EA284A" w:rsidP="00BA4832">
            <w:pPr>
              <w:rPr>
                <w:rFonts w:cs="Arial"/>
              </w:rPr>
            </w:pPr>
          </w:p>
        </w:tc>
      </w:tr>
      <w:tr w:rsidR="00EA284A" w:rsidRPr="00BA4832" w14:paraId="1B908864" w14:textId="77777777" w:rsidTr="00BA4832">
        <w:trPr>
          <w:trHeight w:val="567"/>
        </w:trPr>
        <w:tc>
          <w:tcPr>
            <w:tcW w:w="5240" w:type="dxa"/>
          </w:tcPr>
          <w:p w14:paraId="3884D010" w14:textId="2105FB94" w:rsidR="00D45F55" w:rsidRPr="00BA4832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 w:cs="Arial"/>
              </w:rPr>
              <w:t>Committed to safeguarding and promoting the welfare of children and young people</w:t>
            </w:r>
          </w:p>
          <w:p w14:paraId="5A2ED21F" w14:textId="5128B073" w:rsidR="00EA284A" w:rsidRPr="00BA4832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BA4832">
              <w:rPr>
                <w:rFonts w:asciiTheme="minorHAnsi" w:hAnsiTheme="minorHAnsi" w:cs="Arial"/>
              </w:rPr>
              <w:t>A satisfactory Enhanced Disclosure from the DBS</w:t>
            </w:r>
          </w:p>
        </w:tc>
        <w:tc>
          <w:tcPr>
            <w:tcW w:w="4954" w:type="dxa"/>
          </w:tcPr>
          <w:p w14:paraId="513FE712" w14:textId="77777777" w:rsidR="00EA284A" w:rsidRPr="00BA4832" w:rsidRDefault="00EA284A" w:rsidP="004E5FA8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12CD188E" w14:textId="77777777" w:rsidR="005F0A90" w:rsidRPr="00BA4832" w:rsidRDefault="005F0A90" w:rsidP="005F0A90"/>
    <w:sectPr w:rsidR="005F0A90" w:rsidRPr="00BA4832" w:rsidSect="00EA2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8E3C8" w14:textId="77777777" w:rsidR="00BA4832" w:rsidRDefault="00BA4832" w:rsidP="00D84CB9">
      <w:r>
        <w:separator/>
      </w:r>
    </w:p>
  </w:endnote>
  <w:endnote w:type="continuationSeparator" w:id="0">
    <w:p w14:paraId="02B8748A" w14:textId="77777777" w:rsidR="00BA4832" w:rsidRDefault="00BA483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DFB1C" w14:textId="77777777" w:rsidR="003D44F1" w:rsidRDefault="003D4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F05B9" w14:textId="77777777" w:rsidR="003D44F1" w:rsidRDefault="003D44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853DE" w14:textId="284D3B0E" w:rsidR="00BA4832" w:rsidRDefault="00BA4832" w:rsidP="000B4D66">
    <w:pPr>
      <w:pStyle w:val="Footer"/>
      <w:jc w:val="right"/>
    </w:pPr>
    <w:r>
      <w:t xml:space="preserve">Last </w:t>
    </w:r>
    <w:r w:rsidRPr="00BA4832">
      <w:t xml:space="preserve">updated: </w:t>
    </w:r>
    <w:r w:rsidR="003D44F1">
      <w:t>November 2020</w:t>
    </w:r>
  </w:p>
  <w:p w14:paraId="599660C3" w14:textId="77777777" w:rsidR="00BA4832" w:rsidRDefault="00BA4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3CA36" w14:textId="77777777" w:rsidR="00BA4832" w:rsidRDefault="00BA4832" w:rsidP="00D84CB9">
      <w:r>
        <w:separator/>
      </w:r>
    </w:p>
  </w:footnote>
  <w:footnote w:type="continuationSeparator" w:id="0">
    <w:p w14:paraId="568CC4A6" w14:textId="77777777" w:rsidR="00BA4832" w:rsidRDefault="00BA483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33712" w14:textId="77777777" w:rsidR="003D44F1" w:rsidRDefault="003D4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CAE73" w14:textId="77777777" w:rsidR="003D44F1" w:rsidRDefault="003D44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00C2" w14:textId="77777777" w:rsidR="00BA4832" w:rsidRDefault="00BA4832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EEF48EC" wp14:editId="4CCD6EEF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25A191" wp14:editId="3EB3E9E1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7202B0B" w14:textId="77777777" w:rsidR="00BA4832" w:rsidRDefault="00BA4832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25A191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7202B0B" w14:textId="77777777" w:rsidR="00BA4832" w:rsidRDefault="00BA4832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3B85"/>
    <w:multiLevelType w:val="hybridMultilevel"/>
    <w:tmpl w:val="20C2F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5C49"/>
    <w:multiLevelType w:val="hybridMultilevel"/>
    <w:tmpl w:val="6AF4A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F503C"/>
    <w:multiLevelType w:val="hybridMultilevel"/>
    <w:tmpl w:val="9C3AD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33E72"/>
    <w:multiLevelType w:val="hybridMultilevel"/>
    <w:tmpl w:val="B858A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E72C5"/>
    <w:multiLevelType w:val="hybridMultilevel"/>
    <w:tmpl w:val="83245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60025"/>
    <w:multiLevelType w:val="hybridMultilevel"/>
    <w:tmpl w:val="5FAA6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49B"/>
    <w:multiLevelType w:val="hybridMultilevel"/>
    <w:tmpl w:val="C714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57B3B"/>
    <w:multiLevelType w:val="hybridMultilevel"/>
    <w:tmpl w:val="9034B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5789C"/>
    <w:multiLevelType w:val="hybridMultilevel"/>
    <w:tmpl w:val="994A5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D3A1E"/>
    <w:multiLevelType w:val="hybridMultilevel"/>
    <w:tmpl w:val="592E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34406"/>
    <w:rsid w:val="00094E0F"/>
    <w:rsid w:val="000B4D66"/>
    <w:rsid w:val="00112424"/>
    <w:rsid w:val="001F6839"/>
    <w:rsid w:val="003D44F1"/>
    <w:rsid w:val="004A2FC7"/>
    <w:rsid w:val="004E5FA8"/>
    <w:rsid w:val="005276D5"/>
    <w:rsid w:val="005A17BF"/>
    <w:rsid w:val="005F0A90"/>
    <w:rsid w:val="00676F8D"/>
    <w:rsid w:val="00772275"/>
    <w:rsid w:val="00842F8D"/>
    <w:rsid w:val="008A4663"/>
    <w:rsid w:val="009375CC"/>
    <w:rsid w:val="009F76B7"/>
    <w:rsid w:val="00A600A6"/>
    <w:rsid w:val="00AE4068"/>
    <w:rsid w:val="00BA4832"/>
    <w:rsid w:val="00C17C88"/>
    <w:rsid w:val="00C85777"/>
    <w:rsid w:val="00CA5BB3"/>
    <w:rsid w:val="00CA7D69"/>
    <w:rsid w:val="00CC012E"/>
    <w:rsid w:val="00D45F55"/>
    <w:rsid w:val="00D74CCE"/>
    <w:rsid w:val="00D84CB9"/>
    <w:rsid w:val="00DB2204"/>
    <w:rsid w:val="00EA284A"/>
    <w:rsid w:val="00EC2A2A"/>
    <w:rsid w:val="00F577F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101A1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4832"/>
    <w:pPr>
      <w:keepNext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A4832"/>
    <w:pPr>
      <w:keepNext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BA4832"/>
    <w:pPr>
      <w:keepNext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BA48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A4832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BA4832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69105EC7</Template>
  <TotalTime>9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Owens, Rita (Woldingham School)</cp:lastModifiedBy>
  <cp:revision>5</cp:revision>
  <dcterms:created xsi:type="dcterms:W3CDTF">2020-11-13T16:16:00Z</dcterms:created>
  <dcterms:modified xsi:type="dcterms:W3CDTF">2020-11-26T10:39:00Z</dcterms:modified>
</cp:coreProperties>
</file>